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 w:firstLineChars="0"/>
      </w:pPr>
      <w:r>
        <w:rPr>
          <w:rFonts w:hint="eastAsia"/>
        </w:rPr>
        <w:t>附件1</w:t>
      </w:r>
    </w:p>
    <w:p>
      <w:pPr>
        <w:autoSpaceDE w:val="0"/>
        <w:jc w:val="center"/>
        <w:rPr>
          <w:rFonts w:eastAsia="方正小标宋_GBK"/>
          <w:spacing w:val="4"/>
          <w:sz w:val="44"/>
          <w:szCs w:val="44"/>
        </w:rPr>
      </w:pPr>
      <w:r>
        <w:rPr>
          <w:rFonts w:hint="eastAsia" w:eastAsia="方正小标宋_GBK"/>
          <w:spacing w:val="4"/>
          <w:sz w:val="44"/>
          <w:szCs w:val="44"/>
        </w:rPr>
        <w:t>钦州市农村公路建设市场</w:t>
      </w:r>
    </w:p>
    <w:p>
      <w:pPr>
        <w:autoSpaceDE w:val="0"/>
        <w:jc w:val="center"/>
        <w:rPr>
          <w:rFonts w:eastAsia="方正小标宋_GBK"/>
          <w:spacing w:val="4"/>
          <w:sz w:val="44"/>
          <w:szCs w:val="44"/>
        </w:rPr>
      </w:pPr>
      <w:bookmarkStart w:id="0" w:name="_GoBack"/>
      <w:r>
        <w:rPr>
          <w:rFonts w:hint="eastAsia" w:eastAsia="方正小标宋_GBK"/>
          <w:spacing w:val="4"/>
          <w:sz w:val="44"/>
          <w:szCs w:val="44"/>
        </w:rPr>
        <w:t>2022年度施工企业信用评价结果</w:t>
      </w:r>
    </w:p>
    <w:bookmarkEnd w:id="0"/>
    <w:tbl>
      <w:tblPr>
        <w:tblStyle w:val="15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8"/>
        <w:gridCol w:w="4064"/>
        <w:gridCol w:w="3266"/>
        <w:gridCol w:w="1058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5" w:hRule="atLeast"/>
          <w:tblHeader/>
          <w:jc w:val="center"/>
        </w:trPr>
        <w:tc>
          <w:tcPr>
            <w:tcW w:w="7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06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326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组织机构代码</w:t>
            </w:r>
          </w:p>
        </w:tc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信用评价等级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广西国大建设工程有限公司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91450000073753150D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广西同永建设有限公司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91450704MA5MY41T6H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广西荣华建设工程有限公司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914507222012241660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广西裕华建设集团有限公司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91450700619898248H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兴华建工集团股份有限公司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91450000201222128K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广西宏丰建筑工程有限公司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914507007771710684U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广西沣桂建设工程有限公司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91450722MA5N5KWP7A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广西拓宏建设有限公司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91450700MA5L3CLP2A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广西国茂建筑工程有限公司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9145070031015745XW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广西建龙建筑有限公司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914501005898451447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广西桂森建设工程有限公司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9145070031023120X4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广西君威建设工程有限公司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91451100718828616B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广西现代路桥工程有限责任公司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91450900200439309P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广西纵横建设工程有限公司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91450700315976833W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广西宜泽建筑工程有限公司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91450900MA5Q8KJ33B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广西启泽建设工程有限公司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91451000327359525E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广西正业建筑工程有限公司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9145070068213585XJ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广西智凌交通建设有限公司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914507032011452063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广西威壮交通建筑设施有限公司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91450100735154086X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广西桂资工程集团有限公司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91450981200536053G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4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广西正茂路桥建设有限公司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914501005572220815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D级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624" w:beforeLines="200" w:line="560" w:lineRule="exact"/>
        <w:rPr>
          <w:rFonts w:ascii="方正仿宋_GBK" w:eastAsia="方正仿宋_GBK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418" w:left="1531" w:header="851" w:footer="90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6154327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9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75974363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9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D8"/>
    <w:rsid w:val="000006ED"/>
    <w:rsid w:val="00001013"/>
    <w:rsid w:val="0000210B"/>
    <w:rsid w:val="00002297"/>
    <w:rsid w:val="000026A5"/>
    <w:rsid w:val="00003198"/>
    <w:rsid w:val="00003714"/>
    <w:rsid w:val="00003730"/>
    <w:rsid w:val="00004CB4"/>
    <w:rsid w:val="000058DA"/>
    <w:rsid w:val="000062D2"/>
    <w:rsid w:val="000065A5"/>
    <w:rsid w:val="00006DD5"/>
    <w:rsid w:val="000073CE"/>
    <w:rsid w:val="000074CA"/>
    <w:rsid w:val="00007908"/>
    <w:rsid w:val="00010146"/>
    <w:rsid w:val="0001044C"/>
    <w:rsid w:val="000112A2"/>
    <w:rsid w:val="00011784"/>
    <w:rsid w:val="0001235A"/>
    <w:rsid w:val="00013507"/>
    <w:rsid w:val="00013C87"/>
    <w:rsid w:val="0001470C"/>
    <w:rsid w:val="00014CB9"/>
    <w:rsid w:val="00016635"/>
    <w:rsid w:val="00016B40"/>
    <w:rsid w:val="00016BF2"/>
    <w:rsid w:val="0002039A"/>
    <w:rsid w:val="000203C1"/>
    <w:rsid w:val="000204E8"/>
    <w:rsid w:val="000213F4"/>
    <w:rsid w:val="0002178E"/>
    <w:rsid w:val="00021C82"/>
    <w:rsid w:val="00022435"/>
    <w:rsid w:val="000225AB"/>
    <w:rsid w:val="00022AA5"/>
    <w:rsid w:val="000235BC"/>
    <w:rsid w:val="000235E6"/>
    <w:rsid w:val="0002464B"/>
    <w:rsid w:val="000246DF"/>
    <w:rsid w:val="00024857"/>
    <w:rsid w:val="0002491B"/>
    <w:rsid w:val="00024BB1"/>
    <w:rsid w:val="00025B12"/>
    <w:rsid w:val="00025B50"/>
    <w:rsid w:val="0003070B"/>
    <w:rsid w:val="00030B3E"/>
    <w:rsid w:val="00031BCD"/>
    <w:rsid w:val="00032ACB"/>
    <w:rsid w:val="00032C24"/>
    <w:rsid w:val="00033B2D"/>
    <w:rsid w:val="0003456F"/>
    <w:rsid w:val="000350DE"/>
    <w:rsid w:val="00036388"/>
    <w:rsid w:val="00036641"/>
    <w:rsid w:val="000376FB"/>
    <w:rsid w:val="00037BFB"/>
    <w:rsid w:val="00037C3E"/>
    <w:rsid w:val="00040D3A"/>
    <w:rsid w:val="00041449"/>
    <w:rsid w:val="00041F78"/>
    <w:rsid w:val="00042AAA"/>
    <w:rsid w:val="0004321D"/>
    <w:rsid w:val="0004340D"/>
    <w:rsid w:val="00043924"/>
    <w:rsid w:val="000452A5"/>
    <w:rsid w:val="00045670"/>
    <w:rsid w:val="00045BBE"/>
    <w:rsid w:val="00050B9E"/>
    <w:rsid w:val="000516E6"/>
    <w:rsid w:val="0005176E"/>
    <w:rsid w:val="00052290"/>
    <w:rsid w:val="00052330"/>
    <w:rsid w:val="00052AC4"/>
    <w:rsid w:val="00053166"/>
    <w:rsid w:val="0005322C"/>
    <w:rsid w:val="00053979"/>
    <w:rsid w:val="00054213"/>
    <w:rsid w:val="00054313"/>
    <w:rsid w:val="0005519B"/>
    <w:rsid w:val="00055913"/>
    <w:rsid w:val="000559B8"/>
    <w:rsid w:val="00055E4F"/>
    <w:rsid w:val="000562EC"/>
    <w:rsid w:val="00056DF6"/>
    <w:rsid w:val="000573FD"/>
    <w:rsid w:val="00057586"/>
    <w:rsid w:val="00060002"/>
    <w:rsid w:val="00060316"/>
    <w:rsid w:val="000606C1"/>
    <w:rsid w:val="000619E8"/>
    <w:rsid w:val="00061BCD"/>
    <w:rsid w:val="000622F6"/>
    <w:rsid w:val="00062644"/>
    <w:rsid w:val="00062767"/>
    <w:rsid w:val="000627EF"/>
    <w:rsid w:val="0006283D"/>
    <w:rsid w:val="00062C1E"/>
    <w:rsid w:val="00062D67"/>
    <w:rsid w:val="000637BC"/>
    <w:rsid w:val="0006634E"/>
    <w:rsid w:val="00067045"/>
    <w:rsid w:val="0006768C"/>
    <w:rsid w:val="00067782"/>
    <w:rsid w:val="000702DC"/>
    <w:rsid w:val="0007085F"/>
    <w:rsid w:val="00070879"/>
    <w:rsid w:val="000709D2"/>
    <w:rsid w:val="000712AD"/>
    <w:rsid w:val="00071637"/>
    <w:rsid w:val="00071CA8"/>
    <w:rsid w:val="00071E8E"/>
    <w:rsid w:val="00072072"/>
    <w:rsid w:val="00072654"/>
    <w:rsid w:val="00072BB6"/>
    <w:rsid w:val="00072D2E"/>
    <w:rsid w:val="00072D79"/>
    <w:rsid w:val="00073CD3"/>
    <w:rsid w:val="00073DFF"/>
    <w:rsid w:val="00074555"/>
    <w:rsid w:val="000749BB"/>
    <w:rsid w:val="00074DDE"/>
    <w:rsid w:val="00074DEC"/>
    <w:rsid w:val="00074F6C"/>
    <w:rsid w:val="00075939"/>
    <w:rsid w:val="00075C73"/>
    <w:rsid w:val="00075DE0"/>
    <w:rsid w:val="000763AA"/>
    <w:rsid w:val="000775F2"/>
    <w:rsid w:val="000777C5"/>
    <w:rsid w:val="00077B72"/>
    <w:rsid w:val="000808AE"/>
    <w:rsid w:val="00081279"/>
    <w:rsid w:val="00081309"/>
    <w:rsid w:val="00083019"/>
    <w:rsid w:val="000843B9"/>
    <w:rsid w:val="00085F3F"/>
    <w:rsid w:val="00085FE2"/>
    <w:rsid w:val="00086C2B"/>
    <w:rsid w:val="000871EC"/>
    <w:rsid w:val="00087205"/>
    <w:rsid w:val="00090041"/>
    <w:rsid w:val="0009045B"/>
    <w:rsid w:val="000915A7"/>
    <w:rsid w:val="000917BE"/>
    <w:rsid w:val="000932C4"/>
    <w:rsid w:val="000938AB"/>
    <w:rsid w:val="00094AE8"/>
    <w:rsid w:val="00095EBC"/>
    <w:rsid w:val="0009748F"/>
    <w:rsid w:val="000A08A1"/>
    <w:rsid w:val="000A0CE1"/>
    <w:rsid w:val="000A1952"/>
    <w:rsid w:val="000A1B1C"/>
    <w:rsid w:val="000A1C1E"/>
    <w:rsid w:val="000A1D64"/>
    <w:rsid w:val="000A1E42"/>
    <w:rsid w:val="000A22EF"/>
    <w:rsid w:val="000A26EF"/>
    <w:rsid w:val="000A2855"/>
    <w:rsid w:val="000A2A37"/>
    <w:rsid w:val="000A32B5"/>
    <w:rsid w:val="000A3A0D"/>
    <w:rsid w:val="000A3DF1"/>
    <w:rsid w:val="000A4424"/>
    <w:rsid w:val="000A44DA"/>
    <w:rsid w:val="000A4B0C"/>
    <w:rsid w:val="000A53F8"/>
    <w:rsid w:val="000A609D"/>
    <w:rsid w:val="000A6661"/>
    <w:rsid w:val="000A6827"/>
    <w:rsid w:val="000A68F5"/>
    <w:rsid w:val="000A6A00"/>
    <w:rsid w:val="000A7267"/>
    <w:rsid w:val="000B18E8"/>
    <w:rsid w:val="000B29A7"/>
    <w:rsid w:val="000B3930"/>
    <w:rsid w:val="000B48D7"/>
    <w:rsid w:val="000B4954"/>
    <w:rsid w:val="000B4AED"/>
    <w:rsid w:val="000B4BCF"/>
    <w:rsid w:val="000B58E3"/>
    <w:rsid w:val="000B5AA0"/>
    <w:rsid w:val="000B5AED"/>
    <w:rsid w:val="000B5D20"/>
    <w:rsid w:val="000B5D35"/>
    <w:rsid w:val="000B63E3"/>
    <w:rsid w:val="000B6BC5"/>
    <w:rsid w:val="000B6F77"/>
    <w:rsid w:val="000B7234"/>
    <w:rsid w:val="000B79D7"/>
    <w:rsid w:val="000B7DF1"/>
    <w:rsid w:val="000B7F76"/>
    <w:rsid w:val="000C0383"/>
    <w:rsid w:val="000C083C"/>
    <w:rsid w:val="000C0C3B"/>
    <w:rsid w:val="000C0D7A"/>
    <w:rsid w:val="000C167E"/>
    <w:rsid w:val="000C1F28"/>
    <w:rsid w:val="000C1FC1"/>
    <w:rsid w:val="000C2326"/>
    <w:rsid w:val="000C2686"/>
    <w:rsid w:val="000C27F7"/>
    <w:rsid w:val="000C2CC3"/>
    <w:rsid w:val="000C3062"/>
    <w:rsid w:val="000C337C"/>
    <w:rsid w:val="000C3E48"/>
    <w:rsid w:val="000C4679"/>
    <w:rsid w:val="000C4B77"/>
    <w:rsid w:val="000C527E"/>
    <w:rsid w:val="000C53BD"/>
    <w:rsid w:val="000C5890"/>
    <w:rsid w:val="000C5E85"/>
    <w:rsid w:val="000C5F74"/>
    <w:rsid w:val="000C6081"/>
    <w:rsid w:val="000C6208"/>
    <w:rsid w:val="000C6394"/>
    <w:rsid w:val="000C6AFA"/>
    <w:rsid w:val="000C7161"/>
    <w:rsid w:val="000C76C4"/>
    <w:rsid w:val="000C7971"/>
    <w:rsid w:val="000C7C1F"/>
    <w:rsid w:val="000D10A5"/>
    <w:rsid w:val="000D11E9"/>
    <w:rsid w:val="000D1C75"/>
    <w:rsid w:val="000D24D5"/>
    <w:rsid w:val="000D2A18"/>
    <w:rsid w:val="000D2B58"/>
    <w:rsid w:val="000D33A6"/>
    <w:rsid w:val="000D40E4"/>
    <w:rsid w:val="000D4F60"/>
    <w:rsid w:val="000D59C7"/>
    <w:rsid w:val="000D5D2F"/>
    <w:rsid w:val="000D6C34"/>
    <w:rsid w:val="000D7BA9"/>
    <w:rsid w:val="000D7CD1"/>
    <w:rsid w:val="000E0786"/>
    <w:rsid w:val="000E090F"/>
    <w:rsid w:val="000E110A"/>
    <w:rsid w:val="000E191B"/>
    <w:rsid w:val="000E1EE9"/>
    <w:rsid w:val="000E2834"/>
    <w:rsid w:val="000E2C97"/>
    <w:rsid w:val="000E35CB"/>
    <w:rsid w:val="000E3A05"/>
    <w:rsid w:val="000E4818"/>
    <w:rsid w:val="000E4CF9"/>
    <w:rsid w:val="000E522C"/>
    <w:rsid w:val="000E527C"/>
    <w:rsid w:val="000E5942"/>
    <w:rsid w:val="000E59AE"/>
    <w:rsid w:val="000E5D33"/>
    <w:rsid w:val="000E628E"/>
    <w:rsid w:val="000E6D78"/>
    <w:rsid w:val="000E7249"/>
    <w:rsid w:val="000F0EC0"/>
    <w:rsid w:val="000F21D8"/>
    <w:rsid w:val="000F2517"/>
    <w:rsid w:val="000F3740"/>
    <w:rsid w:val="000F3B57"/>
    <w:rsid w:val="000F3B7F"/>
    <w:rsid w:val="000F3E01"/>
    <w:rsid w:val="000F530E"/>
    <w:rsid w:val="000F58BD"/>
    <w:rsid w:val="000F59E7"/>
    <w:rsid w:val="000F5A42"/>
    <w:rsid w:val="000F5A48"/>
    <w:rsid w:val="000F6B77"/>
    <w:rsid w:val="000F6F51"/>
    <w:rsid w:val="000F7070"/>
    <w:rsid w:val="000F7314"/>
    <w:rsid w:val="000F7451"/>
    <w:rsid w:val="000F764C"/>
    <w:rsid w:val="000F77B6"/>
    <w:rsid w:val="000F77CB"/>
    <w:rsid w:val="000F7874"/>
    <w:rsid w:val="000F7CE7"/>
    <w:rsid w:val="001000F4"/>
    <w:rsid w:val="00101238"/>
    <w:rsid w:val="0010166C"/>
    <w:rsid w:val="0010257A"/>
    <w:rsid w:val="0010269D"/>
    <w:rsid w:val="00102A4E"/>
    <w:rsid w:val="00102AFA"/>
    <w:rsid w:val="0010304A"/>
    <w:rsid w:val="00103061"/>
    <w:rsid w:val="0010329C"/>
    <w:rsid w:val="001037B8"/>
    <w:rsid w:val="00103BDB"/>
    <w:rsid w:val="00104EC2"/>
    <w:rsid w:val="00105540"/>
    <w:rsid w:val="00105726"/>
    <w:rsid w:val="00105744"/>
    <w:rsid w:val="0010598B"/>
    <w:rsid w:val="001071F9"/>
    <w:rsid w:val="0010766D"/>
    <w:rsid w:val="00107C49"/>
    <w:rsid w:val="00110730"/>
    <w:rsid w:val="00110B01"/>
    <w:rsid w:val="00110C9A"/>
    <w:rsid w:val="001110F7"/>
    <w:rsid w:val="00111A2C"/>
    <w:rsid w:val="00111CAC"/>
    <w:rsid w:val="00111EBA"/>
    <w:rsid w:val="001130C3"/>
    <w:rsid w:val="00113163"/>
    <w:rsid w:val="00115489"/>
    <w:rsid w:val="00116B40"/>
    <w:rsid w:val="00116EC0"/>
    <w:rsid w:val="00116F25"/>
    <w:rsid w:val="00117175"/>
    <w:rsid w:val="00117785"/>
    <w:rsid w:val="00117A0B"/>
    <w:rsid w:val="00117B3E"/>
    <w:rsid w:val="00117F9C"/>
    <w:rsid w:val="00120605"/>
    <w:rsid w:val="00120863"/>
    <w:rsid w:val="00122C3F"/>
    <w:rsid w:val="00123291"/>
    <w:rsid w:val="00123C08"/>
    <w:rsid w:val="001243A8"/>
    <w:rsid w:val="001259D0"/>
    <w:rsid w:val="00125C1C"/>
    <w:rsid w:val="001261B3"/>
    <w:rsid w:val="00126411"/>
    <w:rsid w:val="00127524"/>
    <w:rsid w:val="00127BB9"/>
    <w:rsid w:val="001301AA"/>
    <w:rsid w:val="001301AB"/>
    <w:rsid w:val="0013055A"/>
    <w:rsid w:val="00131CEC"/>
    <w:rsid w:val="00131F0D"/>
    <w:rsid w:val="00132192"/>
    <w:rsid w:val="00132F71"/>
    <w:rsid w:val="001337BA"/>
    <w:rsid w:val="001346ED"/>
    <w:rsid w:val="001349F5"/>
    <w:rsid w:val="00134A78"/>
    <w:rsid w:val="0013523F"/>
    <w:rsid w:val="00135273"/>
    <w:rsid w:val="00135B30"/>
    <w:rsid w:val="00135DDC"/>
    <w:rsid w:val="0013699F"/>
    <w:rsid w:val="00136B1D"/>
    <w:rsid w:val="00136B41"/>
    <w:rsid w:val="001370CA"/>
    <w:rsid w:val="0013756D"/>
    <w:rsid w:val="00140822"/>
    <w:rsid w:val="001411CF"/>
    <w:rsid w:val="00141CA8"/>
    <w:rsid w:val="00141F85"/>
    <w:rsid w:val="00142659"/>
    <w:rsid w:val="001426F0"/>
    <w:rsid w:val="0014306A"/>
    <w:rsid w:val="0014342F"/>
    <w:rsid w:val="00143959"/>
    <w:rsid w:val="00144362"/>
    <w:rsid w:val="00144527"/>
    <w:rsid w:val="00144D3F"/>
    <w:rsid w:val="00144EF1"/>
    <w:rsid w:val="00144FAA"/>
    <w:rsid w:val="0014518A"/>
    <w:rsid w:val="001452E1"/>
    <w:rsid w:val="001458FB"/>
    <w:rsid w:val="00145F7B"/>
    <w:rsid w:val="0014769A"/>
    <w:rsid w:val="00147813"/>
    <w:rsid w:val="0015032D"/>
    <w:rsid w:val="00150936"/>
    <w:rsid w:val="00150A56"/>
    <w:rsid w:val="00151502"/>
    <w:rsid w:val="00151875"/>
    <w:rsid w:val="0015212B"/>
    <w:rsid w:val="0015299D"/>
    <w:rsid w:val="00153651"/>
    <w:rsid w:val="00155019"/>
    <w:rsid w:val="00155DBD"/>
    <w:rsid w:val="0015607D"/>
    <w:rsid w:val="00157353"/>
    <w:rsid w:val="00160AC4"/>
    <w:rsid w:val="00160D8B"/>
    <w:rsid w:val="00160DC4"/>
    <w:rsid w:val="00160F07"/>
    <w:rsid w:val="0016105E"/>
    <w:rsid w:val="00161A4F"/>
    <w:rsid w:val="00161F67"/>
    <w:rsid w:val="00161F80"/>
    <w:rsid w:val="001621AA"/>
    <w:rsid w:val="001637A2"/>
    <w:rsid w:val="00163DEA"/>
    <w:rsid w:val="00163F97"/>
    <w:rsid w:val="001644E8"/>
    <w:rsid w:val="00165CAA"/>
    <w:rsid w:val="00165CB5"/>
    <w:rsid w:val="00166772"/>
    <w:rsid w:val="00166B39"/>
    <w:rsid w:val="001674D9"/>
    <w:rsid w:val="0016766E"/>
    <w:rsid w:val="001701C0"/>
    <w:rsid w:val="00170C64"/>
    <w:rsid w:val="00171866"/>
    <w:rsid w:val="00171C77"/>
    <w:rsid w:val="001732B1"/>
    <w:rsid w:val="00173B2F"/>
    <w:rsid w:val="001747B4"/>
    <w:rsid w:val="00180AF2"/>
    <w:rsid w:val="00180B24"/>
    <w:rsid w:val="00181F08"/>
    <w:rsid w:val="00181F44"/>
    <w:rsid w:val="00182040"/>
    <w:rsid w:val="00182270"/>
    <w:rsid w:val="00182875"/>
    <w:rsid w:val="00182C83"/>
    <w:rsid w:val="00182CCE"/>
    <w:rsid w:val="001835A0"/>
    <w:rsid w:val="001835B8"/>
    <w:rsid w:val="00184965"/>
    <w:rsid w:val="00185316"/>
    <w:rsid w:val="00185505"/>
    <w:rsid w:val="0018576D"/>
    <w:rsid w:val="00185B98"/>
    <w:rsid w:val="00185E9A"/>
    <w:rsid w:val="001864E4"/>
    <w:rsid w:val="00187597"/>
    <w:rsid w:val="001875B3"/>
    <w:rsid w:val="00187BFC"/>
    <w:rsid w:val="0019105B"/>
    <w:rsid w:val="00191E73"/>
    <w:rsid w:val="0019246F"/>
    <w:rsid w:val="00192A73"/>
    <w:rsid w:val="00193222"/>
    <w:rsid w:val="00193252"/>
    <w:rsid w:val="0019366C"/>
    <w:rsid w:val="00194C94"/>
    <w:rsid w:val="001960D3"/>
    <w:rsid w:val="001963D7"/>
    <w:rsid w:val="001974B2"/>
    <w:rsid w:val="001A03F4"/>
    <w:rsid w:val="001A1ACA"/>
    <w:rsid w:val="001A1BDE"/>
    <w:rsid w:val="001A2264"/>
    <w:rsid w:val="001A24C2"/>
    <w:rsid w:val="001A289C"/>
    <w:rsid w:val="001A3349"/>
    <w:rsid w:val="001A38FF"/>
    <w:rsid w:val="001A3CCA"/>
    <w:rsid w:val="001A4BF9"/>
    <w:rsid w:val="001A52C3"/>
    <w:rsid w:val="001A52F9"/>
    <w:rsid w:val="001A5627"/>
    <w:rsid w:val="001A67FD"/>
    <w:rsid w:val="001A7986"/>
    <w:rsid w:val="001A7993"/>
    <w:rsid w:val="001A7E33"/>
    <w:rsid w:val="001B0C63"/>
    <w:rsid w:val="001B0F0E"/>
    <w:rsid w:val="001B1146"/>
    <w:rsid w:val="001B177B"/>
    <w:rsid w:val="001B1F9E"/>
    <w:rsid w:val="001B2858"/>
    <w:rsid w:val="001B29D9"/>
    <w:rsid w:val="001B2ECB"/>
    <w:rsid w:val="001B449C"/>
    <w:rsid w:val="001B479F"/>
    <w:rsid w:val="001B5BD1"/>
    <w:rsid w:val="001B5F7D"/>
    <w:rsid w:val="001B6CA0"/>
    <w:rsid w:val="001B7CB1"/>
    <w:rsid w:val="001B7DB5"/>
    <w:rsid w:val="001C05D7"/>
    <w:rsid w:val="001C06A4"/>
    <w:rsid w:val="001C095C"/>
    <w:rsid w:val="001C0B62"/>
    <w:rsid w:val="001C1759"/>
    <w:rsid w:val="001C18A6"/>
    <w:rsid w:val="001C1913"/>
    <w:rsid w:val="001C1B97"/>
    <w:rsid w:val="001C2989"/>
    <w:rsid w:val="001C3575"/>
    <w:rsid w:val="001C40B5"/>
    <w:rsid w:val="001C4213"/>
    <w:rsid w:val="001C4274"/>
    <w:rsid w:val="001C466B"/>
    <w:rsid w:val="001C4710"/>
    <w:rsid w:val="001C55B7"/>
    <w:rsid w:val="001C5967"/>
    <w:rsid w:val="001C5A12"/>
    <w:rsid w:val="001C5A58"/>
    <w:rsid w:val="001C5F76"/>
    <w:rsid w:val="001C6857"/>
    <w:rsid w:val="001C6D3E"/>
    <w:rsid w:val="001C6DC6"/>
    <w:rsid w:val="001C7474"/>
    <w:rsid w:val="001C756A"/>
    <w:rsid w:val="001C769C"/>
    <w:rsid w:val="001D09AD"/>
    <w:rsid w:val="001D132F"/>
    <w:rsid w:val="001D1979"/>
    <w:rsid w:val="001D1A30"/>
    <w:rsid w:val="001D244D"/>
    <w:rsid w:val="001D341F"/>
    <w:rsid w:val="001D3791"/>
    <w:rsid w:val="001D37F2"/>
    <w:rsid w:val="001D3C5F"/>
    <w:rsid w:val="001D3F32"/>
    <w:rsid w:val="001D51E1"/>
    <w:rsid w:val="001E039D"/>
    <w:rsid w:val="001E0551"/>
    <w:rsid w:val="001E0F75"/>
    <w:rsid w:val="001E16DF"/>
    <w:rsid w:val="001E183E"/>
    <w:rsid w:val="001E1F55"/>
    <w:rsid w:val="001E2DCB"/>
    <w:rsid w:val="001E3093"/>
    <w:rsid w:val="001E3717"/>
    <w:rsid w:val="001E3B79"/>
    <w:rsid w:val="001E3FEC"/>
    <w:rsid w:val="001E4A9D"/>
    <w:rsid w:val="001E58DE"/>
    <w:rsid w:val="001E5F07"/>
    <w:rsid w:val="001E64B0"/>
    <w:rsid w:val="001E7A34"/>
    <w:rsid w:val="001F04E9"/>
    <w:rsid w:val="001F0521"/>
    <w:rsid w:val="001F2AF7"/>
    <w:rsid w:val="001F32C0"/>
    <w:rsid w:val="001F4671"/>
    <w:rsid w:val="001F49ED"/>
    <w:rsid w:val="001F4F4D"/>
    <w:rsid w:val="001F5E25"/>
    <w:rsid w:val="001F7398"/>
    <w:rsid w:val="001F7DB3"/>
    <w:rsid w:val="0020018F"/>
    <w:rsid w:val="00200678"/>
    <w:rsid w:val="002006D6"/>
    <w:rsid w:val="00200C70"/>
    <w:rsid w:val="00200C84"/>
    <w:rsid w:val="00200DAA"/>
    <w:rsid w:val="00201298"/>
    <w:rsid w:val="00201AB7"/>
    <w:rsid w:val="002026A1"/>
    <w:rsid w:val="00202ADA"/>
    <w:rsid w:val="00202FD4"/>
    <w:rsid w:val="0020358A"/>
    <w:rsid w:val="002035A5"/>
    <w:rsid w:val="002036C2"/>
    <w:rsid w:val="002038A0"/>
    <w:rsid w:val="00203CB5"/>
    <w:rsid w:val="00203DD2"/>
    <w:rsid w:val="002048AD"/>
    <w:rsid w:val="00204B69"/>
    <w:rsid w:val="002051BE"/>
    <w:rsid w:val="00205305"/>
    <w:rsid w:val="0020530A"/>
    <w:rsid w:val="002059BB"/>
    <w:rsid w:val="00205A53"/>
    <w:rsid w:val="00205F61"/>
    <w:rsid w:val="00206349"/>
    <w:rsid w:val="0020634B"/>
    <w:rsid w:val="00206CAA"/>
    <w:rsid w:val="0021090B"/>
    <w:rsid w:val="002120F7"/>
    <w:rsid w:val="00212257"/>
    <w:rsid w:val="00212295"/>
    <w:rsid w:val="0021246E"/>
    <w:rsid w:val="00212FE2"/>
    <w:rsid w:val="00213E30"/>
    <w:rsid w:val="0021405C"/>
    <w:rsid w:val="0021525F"/>
    <w:rsid w:val="00215312"/>
    <w:rsid w:val="0021561F"/>
    <w:rsid w:val="00215BC4"/>
    <w:rsid w:val="00215DD6"/>
    <w:rsid w:val="0021635F"/>
    <w:rsid w:val="00216C7B"/>
    <w:rsid w:val="002176C4"/>
    <w:rsid w:val="0021774F"/>
    <w:rsid w:val="0022100C"/>
    <w:rsid w:val="00221E6B"/>
    <w:rsid w:val="00222F95"/>
    <w:rsid w:val="002230CF"/>
    <w:rsid w:val="0022352F"/>
    <w:rsid w:val="00223D14"/>
    <w:rsid w:val="0022408D"/>
    <w:rsid w:val="00225546"/>
    <w:rsid w:val="002255DD"/>
    <w:rsid w:val="00225DC6"/>
    <w:rsid w:val="00226C5A"/>
    <w:rsid w:val="002270E1"/>
    <w:rsid w:val="00227A16"/>
    <w:rsid w:val="00227DDB"/>
    <w:rsid w:val="00230B62"/>
    <w:rsid w:val="00230E10"/>
    <w:rsid w:val="00230ED8"/>
    <w:rsid w:val="00232CBD"/>
    <w:rsid w:val="0023364D"/>
    <w:rsid w:val="00233670"/>
    <w:rsid w:val="00233947"/>
    <w:rsid w:val="002340C7"/>
    <w:rsid w:val="00234F4A"/>
    <w:rsid w:val="00235481"/>
    <w:rsid w:val="002364D4"/>
    <w:rsid w:val="002365A3"/>
    <w:rsid w:val="00237938"/>
    <w:rsid w:val="00242371"/>
    <w:rsid w:val="00242BCA"/>
    <w:rsid w:val="00243685"/>
    <w:rsid w:val="00244F1D"/>
    <w:rsid w:val="00245532"/>
    <w:rsid w:val="002456B6"/>
    <w:rsid w:val="00245747"/>
    <w:rsid w:val="00245B32"/>
    <w:rsid w:val="00245DFA"/>
    <w:rsid w:val="002462CB"/>
    <w:rsid w:val="0024667D"/>
    <w:rsid w:val="0024671D"/>
    <w:rsid w:val="002467A4"/>
    <w:rsid w:val="00246C1D"/>
    <w:rsid w:val="00246EDF"/>
    <w:rsid w:val="00246FDB"/>
    <w:rsid w:val="00247A40"/>
    <w:rsid w:val="0025003D"/>
    <w:rsid w:val="0025090E"/>
    <w:rsid w:val="00250D2C"/>
    <w:rsid w:val="00250F83"/>
    <w:rsid w:val="00251526"/>
    <w:rsid w:val="002516D7"/>
    <w:rsid w:val="00251741"/>
    <w:rsid w:val="00251DA1"/>
    <w:rsid w:val="002544C9"/>
    <w:rsid w:val="0025490B"/>
    <w:rsid w:val="00255276"/>
    <w:rsid w:val="0025560F"/>
    <w:rsid w:val="0025587D"/>
    <w:rsid w:val="00255C6E"/>
    <w:rsid w:val="002567F6"/>
    <w:rsid w:val="00256F73"/>
    <w:rsid w:val="00257053"/>
    <w:rsid w:val="002571C5"/>
    <w:rsid w:val="00257AE2"/>
    <w:rsid w:val="00260335"/>
    <w:rsid w:val="00260954"/>
    <w:rsid w:val="00260C40"/>
    <w:rsid w:val="00261245"/>
    <w:rsid w:val="0026178C"/>
    <w:rsid w:val="0026246E"/>
    <w:rsid w:val="002625A8"/>
    <w:rsid w:val="002630FD"/>
    <w:rsid w:val="00263EE3"/>
    <w:rsid w:val="0026443E"/>
    <w:rsid w:val="002645CD"/>
    <w:rsid w:val="00264758"/>
    <w:rsid w:val="00264FF1"/>
    <w:rsid w:val="0026514C"/>
    <w:rsid w:val="0026542F"/>
    <w:rsid w:val="0026586C"/>
    <w:rsid w:val="00265FEF"/>
    <w:rsid w:val="00266542"/>
    <w:rsid w:val="00266F21"/>
    <w:rsid w:val="002673D8"/>
    <w:rsid w:val="00267AB5"/>
    <w:rsid w:val="002711AC"/>
    <w:rsid w:val="00272D4B"/>
    <w:rsid w:val="00272D87"/>
    <w:rsid w:val="00272ED3"/>
    <w:rsid w:val="00272F6E"/>
    <w:rsid w:val="00273916"/>
    <w:rsid w:val="00273978"/>
    <w:rsid w:val="00273E7A"/>
    <w:rsid w:val="0027409E"/>
    <w:rsid w:val="00274DAA"/>
    <w:rsid w:val="00275490"/>
    <w:rsid w:val="00275497"/>
    <w:rsid w:val="00276046"/>
    <w:rsid w:val="002768CB"/>
    <w:rsid w:val="00276A4E"/>
    <w:rsid w:val="002770EB"/>
    <w:rsid w:val="00277D94"/>
    <w:rsid w:val="002801FD"/>
    <w:rsid w:val="00280341"/>
    <w:rsid w:val="00280707"/>
    <w:rsid w:val="00280DC1"/>
    <w:rsid w:val="00281689"/>
    <w:rsid w:val="00281777"/>
    <w:rsid w:val="00281909"/>
    <w:rsid w:val="00281D7F"/>
    <w:rsid w:val="00283559"/>
    <w:rsid w:val="00283FF6"/>
    <w:rsid w:val="00284188"/>
    <w:rsid w:val="00284C70"/>
    <w:rsid w:val="002852C3"/>
    <w:rsid w:val="002854F4"/>
    <w:rsid w:val="002855B8"/>
    <w:rsid w:val="00285750"/>
    <w:rsid w:val="00285BA3"/>
    <w:rsid w:val="002868AB"/>
    <w:rsid w:val="002870BB"/>
    <w:rsid w:val="002878D9"/>
    <w:rsid w:val="0029006E"/>
    <w:rsid w:val="0029012B"/>
    <w:rsid w:val="00290527"/>
    <w:rsid w:val="0029129B"/>
    <w:rsid w:val="00291E31"/>
    <w:rsid w:val="002928D6"/>
    <w:rsid w:val="00293433"/>
    <w:rsid w:val="002934D5"/>
    <w:rsid w:val="002935C5"/>
    <w:rsid w:val="00293854"/>
    <w:rsid w:val="00294187"/>
    <w:rsid w:val="002949ED"/>
    <w:rsid w:val="00294F03"/>
    <w:rsid w:val="00295E51"/>
    <w:rsid w:val="00296102"/>
    <w:rsid w:val="0029634B"/>
    <w:rsid w:val="00296937"/>
    <w:rsid w:val="00296CF7"/>
    <w:rsid w:val="00296E3E"/>
    <w:rsid w:val="00296F39"/>
    <w:rsid w:val="0029714E"/>
    <w:rsid w:val="00297657"/>
    <w:rsid w:val="002A08A7"/>
    <w:rsid w:val="002A0C01"/>
    <w:rsid w:val="002A1251"/>
    <w:rsid w:val="002A1DC0"/>
    <w:rsid w:val="002A1E82"/>
    <w:rsid w:val="002A2587"/>
    <w:rsid w:val="002A2ABC"/>
    <w:rsid w:val="002A2C29"/>
    <w:rsid w:val="002A2F8F"/>
    <w:rsid w:val="002A43F0"/>
    <w:rsid w:val="002A4926"/>
    <w:rsid w:val="002A54A9"/>
    <w:rsid w:val="002A6205"/>
    <w:rsid w:val="002A634C"/>
    <w:rsid w:val="002A6938"/>
    <w:rsid w:val="002A73B8"/>
    <w:rsid w:val="002A7EFB"/>
    <w:rsid w:val="002B0412"/>
    <w:rsid w:val="002B1493"/>
    <w:rsid w:val="002B268D"/>
    <w:rsid w:val="002B294E"/>
    <w:rsid w:val="002B2CCA"/>
    <w:rsid w:val="002B3888"/>
    <w:rsid w:val="002B4127"/>
    <w:rsid w:val="002B4EE9"/>
    <w:rsid w:val="002B6186"/>
    <w:rsid w:val="002B7B90"/>
    <w:rsid w:val="002B7BF5"/>
    <w:rsid w:val="002C09E4"/>
    <w:rsid w:val="002C1039"/>
    <w:rsid w:val="002C185D"/>
    <w:rsid w:val="002C1CD5"/>
    <w:rsid w:val="002C2347"/>
    <w:rsid w:val="002C259B"/>
    <w:rsid w:val="002C25A7"/>
    <w:rsid w:val="002C3509"/>
    <w:rsid w:val="002C3D06"/>
    <w:rsid w:val="002C3F36"/>
    <w:rsid w:val="002C4152"/>
    <w:rsid w:val="002C4720"/>
    <w:rsid w:val="002C476A"/>
    <w:rsid w:val="002C53BA"/>
    <w:rsid w:val="002C54F0"/>
    <w:rsid w:val="002C5EB5"/>
    <w:rsid w:val="002C61A6"/>
    <w:rsid w:val="002C7A57"/>
    <w:rsid w:val="002D023A"/>
    <w:rsid w:val="002D14EA"/>
    <w:rsid w:val="002D1F9E"/>
    <w:rsid w:val="002D2B50"/>
    <w:rsid w:val="002D3BE6"/>
    <w:rsid w:val="002D3D6D"/>
    <w:rsid w:val="002D43F6"/>
    <w:rsid w:val="002D6673"/>
    <w:rsid w:val="002D734F"/>
    <w:rsid w:val="002D7761"/>
    <w:rsid w:val="002D79F9"/>
    <w:rsid w:val="002D7DFE"/>
    <w:rsid w:val="002E006B"/>
    <w:rsid w:val="002E0082"/>
    <w:rsid w:val="002E041A"/>
    <w:rsid w:val="002E0BFA"/>
    <w:rsid w:val="002E0D9D"/>
    <w:rsid w:val="002E1785"/>
    <w:rsid w:val="002E18C8"/>
    <w:rsid w:val="002E2389"/>
    <w:rsid w:val="002E2536"/>
    <w:rsid w:val="002E27AE"/>
    <w:rsid w:val="002E289F"/>
    <w:rsid w:val="002E3CE1"/>
    <w:rsid w:val="002E4042"/>
    <w:rsid w:val="002E53B3"/>
    <w:rsid w:val="002E5504"/>
    <w:rsid w:val="002E60BF"/>
    <w:rsid w:val="002E611B"/>
    <w:rsid w:val="002E6146"/>
    <w:rsid w:val="002E6478"/>
    <w:rsid w:val="002E6D37"/>
    <w:rsid w:val="002E6FF5"/>
    <w:rsid w:val="002E7306"/>
    <w:rsid w:val="002E7A9E"/>
    <w:rsid w:val="002F0BE0"/>
    <w:rsid w:val="002F0D76"/>
    <w:rsid w:val="002F0EDA"/>
    <w:rsid w:val="002F1407"/>
    <w:rsid w:val="002F19C5"/>
    <w:rsid w:val="002F1B06"/>
    <w:rsid w:val="002F1B58"/>
    <w:rsid w:val="002F1F48"/>
    <w:rsid w:val="002F257E"/>
    <w:rsid w:val="002F2709"/>
    <w:rsid w:val="002F3722"/>
    <w:rsid w:val="002F3EE1"/>
    <w:rsid w:val="002F50DA"/>
    <w:rsid w:val="002F5337"/>
    <w:rsid w:val="002F54EC"/>
    <w:rsid w:val="002F6AB0"/>
    <w:rsid w:val="002F7041"/>
    <w:rsid w:val="002F7658"/>
    <w:rsid w:val="00300FC8"/>
    <w:rsid w:val="0030160F"/>
    <w:rsid w:val="003019D6"/>
    <w:rsid w:val="00303435"/>
    <w:rsid w:val="0030396B"/>
    <w:rsid w:val="00303D4F"/>
    <w:rsid w:val="003044FE"/>
    <w:rsid w:val="003046A1"/>
    <w:rsid w:val="00304E96"/>
    <w:rsid w:val="003057AF"/>
    <w:rsid w:val="00305D55"/>
    <w:rsid w:val="00306735"/>
    <w:rsid w:val="00306B9A"/>
    <w:rsid w:val="003073DF"/>
    <w:rsid w:val="0030751C"/>
    <w:rsid w:val="003102F5"/>
    <w:rsid w:val="00310D44"/>
    <w:rsid w:val="003112E4"/>
    <w:rsid w:val="00311A3D"/>
    <w:rsid w:val="00311FAC"/>
    <w:rsid w:val="00311FF4"/>
    <w:rsid w:val="00313B09"/>
    <w:rsid w:val="00313C74"/>
    <w:rsid w:val="00313CD1"/>
    <w:rsid w:val="00314017"/>
    <w:rsid w:val="003157E0"/>
    <w:rsid w:val="00315AB4"/>
    <w:rsid w:val="00315F80"/>
    <w:rsid w:val="0031644E"/>
    <w:rsid w:val="00316EFA"/>
    <w:rsid w:val="003170D1"/>
    <w:rsid w:val="003174EC"/>
    <w:rsid w:val="003177B2"/>
    <w:rsid w:val="00317F94"/>
    <w:rsid w:val="0032027C"/>
    <w:rsid w:val="003210D3"/>
    <w:rsid w:val="00321183"/>
    <w:rsid w:val="003215CD"/>
    <w:rsid w:val="00321AD2"/>
    <w:rsid w:val="00322B79"/>
    <w:rsid w:val="00323125"/>
    <w:rsid w:val="00323715"/>
    <w:rsid w:val="00324EA9"/>
    <w:rsid w:val="00325DBA"/>
    <w:rsid w:val="00327921"/>
    <w:rsid w:val="00330D5D"/>
    <w:rsid w:val="00330D6E"/>
    <w:rsid w:val="003312CD"/>
    <w:rsid w:val="0033183D"/>
    <w:rsid w:val="0033188E"/>
    <w:rsid w:val="00332297"/>
    <w:rsid w:val="00332ABE"/>
    <w:rsid w:val="0033370B"/>
    <w:rsid w:val="00333B3F"/>
    <w:rsid w:val="00333FB0"/>
    <w:rsid w:val="00334449"/>
    <w:rsid w:val="00335B4B"/>
    <w:rsid w:val="00335F3E"/>
    <w:rsid w:val="0033745C"/>
    <w:rsid w:val="00341B16"/>
    <w:rsid w:val="00342842"/>
    <w:rsid w:val="00342893"/>
    <w:rsid w:val="00343162"/>
    <w:rsid w:val="003434CA"/>
    <w:rsid w:val="00343C93"/>
    <w:rsid w:val="00344DCE"/>
    <w:rsid w:val="00346890"/>
    <w:rsid w:val="003469B0"/>
    <w:rsid w:val="00347373"/>
    <w:rsid w:val="00347778"/>
    <w:rsid w:val="003478B1"/>
    <w:rsid w:val="003479FC"/>
    <w:rsid w:val="00347DB0"/>
    <w:rsid w:val="0035079E"/>
    <w:rsid w:val="00351F81"/>
    <w:rsid w:val="00352733"/>
    <w:rsid w:val="003541A1"/>
    <w:rsid w:val="00354234"/>
    <w:rsid w:val="00354EE3"/>
    <w:rsid w:val="00355A3E"/>
    <w:rsid w:val="00355E11"/>
    <w:rsid w:val="00356175"/>
    <w:rsid w:val="003567EF"/>
    <w:rsid w:val="00357122"/>
    <w:rsid w:val="00360616"/>
    <w:rsid w:val="00360DE0"/>
    <w:rsid w:val="003610CD"/>
    <w:rsid w:val="003615DB"/>
    <w:rsid w:val="00361CE9"/>
    <w:rsid w:val="00361ED6"/>
    <w:rsid w:val="00362C73"/>
    <w:rsid w:val="00362D7C"/>
    <w:rsid w:val="0036392C"/>
    <w:rsid w:val="00364CC6"/>
    <w:rsid w:val="00364EE9"/>
    <w:rsid w:val="00365269"/>
    <w:rsid w:val="0036576C"/>
    <w:rsid w:val="00365983"/>
    <w:rsid w:val="0036626D"/>
    <w:rsid w:val="003663A8"/>
    <w:rsid w:val="00366AA3"/>
    <w:rsid w:val="00367E44"/>
    <w:rsid w:val="003712E1"/>
    <w:rsid w:val="0037160D"/>
    <w:rsid w:val="0037174E"/>
    <w:rsid w:val="0037180D"/>
    <w:rsid w:val="00373DFD"/>
    <w:rsid w:val="00375357"/>
    <w:rsid w:val="00375B75"/>
    <w:rsid w:val="00375E64"/>
    <w:rsid w:val="003770AF"/>
    <w:rsid w:val="0037739D"/>
    <w:rsid w:val="00377B3F"/>
    <w:rsid w:val="003803DE"/>
    <w:rsid w:val="003804ED"/>
    <w:rsid w:val="00380517"/>
    <w:rsid w:val="0038277C"/>
    <w:rsid w:val="00382955"/>
    <w:rsid w:val="00382B01"/>
    <w:rsid w:val="003831EF"/>
    <w:rsid w:val="00383AD4"/>
    <w:rsid w:val="003842E1"/>
    <w:rsid w:val="00384424"/>
    <w:rsid w:val="00384604"/>
    <w:rsid w:val="003860D3"/>
    <w:rsid w:val="0038662C"/>
    <w:rsid w:val="00386709"/>
    <w:rsid w:val="00387125"/>
    <w:rsid w:val="0038739B"/>
    <w:rsid w:val="00390142"/>
    <w:rsid w:val="00390461"/>
    <w:rsid w:val="00390BD1"/>
    <w:rsid w:val="00390FA1"/>
    <w:rsid w:val="0039172F"/>
    <w:rsid w:val="0039254C"/>
    <w:rsid w:val="00392BF9"/>
    <w:rsid w:val="003949AC"/>
    <w:rsid w:val="003954EB"/>
    <w:rsid w:val="0039676A"/>
    <w:rsid w:val="003971C2"/>
    <w:rsid w:val="003979B4"/>
    <w:rsid w:val="00397DB3"/>
    <w:rsid w:val="003A00C5"/>
    <w:rsid w:val="003A0311"/>
    <w:rsid w:val="003A0462"/>
    <w:rsid w:val="003A0A79"/>
    <w:rsid w:val="003A1078"/>
    <w:rsid w:val="003A1502"/>
    <w:rsid w:val="003A15BE"/>
    <w:rsid w:val="003A19EF"/>
    <w:rsid w:val="003A1A42"/>
    <w:rsid w:val="003A1B70"/>
    <w:rsid w:val="003A1C84"/>
    <w:rsid w:val="003A2142"/>
    <w:rsid w:val="003A2601"/>
    <w:rsid w:val="003A380E"/>
    <w:rsid w:val="003A4922"/>
    <w:rsid w:val="003A4BA2"/>
    <w:rsid w:val="003A51C4"/>
    <w:rsid w:val="003A5891"/>
    <w:rsid w:val="003A5E76"/>
    <w:rsid w:val="003A6229"/>
    <w:rsid w:val="003A63E5"/>
    <w:rsid w:val="003A65D7"/>
    <w:rsid w:val="003A7928"/>
    <w:rsid w:val="003A7A07"/>
    <w:rsid w:val="003A7B1E"/>
    <w:rsid w:val="003B04DB"/>
    <w:rsid w:val="003B133A"/>
    <w:rsid w:val="003B2978"/>
    <w:rsid w:val="003B29AF"/>
    <w:rsid w:val="003B2D79"/>
    <w:rsid w:val="003B34B3"/>
    <w:rsid w:val="003B34C1"/>
    <w:rsid w:val="003B3605"/>
    <w:rsid w:val="003B43DF"/>
    <w:rsid w:val="003B4B62"/>
    <w:rsid w:val="003B5121"/>
    <w:rsid w:val="003B5540"/>
    <w:rsid w:val="003B555E"/>
    <w:rsid w:val="003B57B0"/>
    <w:rsid w:val="003B5D67"/>
    <w:rsid w:val="003B6B75"/>
    <w:rsid w:val="003B7385"/>
    <w:rsid w:val="003B7537"/>
    <w:rsid w:val="003C0DE0"/>
    <w:rsid w:val="003C1013"/>
    <w:rsid w:val="003C14D6"/>
    <w:rsid w:val="003C17A3"/>
    <w:rsid w:val="003C1BDC"/>
    <w:rsid w:val="003C2D81"/>
    <w:rsid w:val="003C338D"/>
    <w:rsid w:val="003C33E9"/>
    <w:rsid w:val="003C39C7"/>
    <w:rsid w:val="003C46F0"/>
    <w:rsid w:val="003C4A67"/>
    <w:rsid w:val="003C506B"/>
    <w:rsid w:val="003C5A04"/>
    <w:rsid w:val="003C5D14"/>
    <w:rsid w:val="003C61FC"/>
    <w:rsid w:val="003C66E5"/>
    <w:rsid w:val="003C69D0"/>
    <w:rsid w:val="003C6A83"/>
    <w:rsid w:val="003C6B11"/>
    <w:rsid w:val="003C7038"/>
    <w:rsid w:val="003C7488"/>
    <w:rsid w:val="003D0770"/>
    <w:rsid w:val="003D16DD"/>
    <w:rsid w:val="003D1739"/>
    <w:rsid w:val="003D176D"/>
    <w:rsid w:val="003D1F94"/>
    <w:rsid w:val="003D2780"/>
    <w:rsid w:val="003D2DD0"/>
    <w:rsid w:val="003D3241"/>
    <w:rsid w:val="003D3789"/>
    <w:rsid w:val="003D38B0"/>
    <w:rsid w:val="003D3A22"/>
    <w:rsid w:val="003D526D"/>
    <w:rsid w:val="003D5609"/>
    <w:rsid w:val="003D57A0"/>
    <w:rsid w:val="003D5D2F"/>
    <w:rsid w:val="003D60BB"/>
    <w:rsid w:val="003D60E5"/>
    <w:rsid w:val="003D7974"/>
    <w:rsid w:val="003D7E50"/>
    <w:rsid w:val="003E022D"/>
    <w:rsid w:val="003E17F3"/>
    <w:rsid w:val="003E26E4"/>
    <w:rsid w:val="003E27A2"/>
    <w:rsid w:val="003E2A33"/>
    <w:rsid w:val="003E2AF1"/>
    <w:rsid w:val="003E3A23"/>
    <w:rsid w:val="003E3FC4"/>
    <w:rsid w:val="003E4BE6"/>
    <w:rsid w:val="003E65E5"/>
    <w:rsid w:val="003E73D5"/>
    <w:rsid w:val="003E7935"/>
    <w:rsid w:val="003F0EE0"/>
    <w:rsid w:val="003F0FDA"/>
    <w:rsid w:val="003F14C1"/>
    <w:rsid w:val="003F28F5"/>
    <w:rsid w:val="003F2E03"/>
    <w:rsid w:val="003F4183"/>
    <w:rsid w:val="003F4EF0"/>
    <w:rsid w:val="003F500C"/>
    <w:rsid w:val="003F511D"/>
    <w:rsid w:val="003F5171"/>
    <w:rsid w:val="003F5511"/>
    <w:rsid w:val="003F5555"/>
    <w:rsid w:val="003F5AC2"/>
    <w:rsid w:val="003F5DEF"/>
    <w:rsid w:val="003F6525"/>
    <w:rsid w:val="003F6D72"/>
    <w:rsid w:val="003F7A38"/>
    <w:rsid w:val="004000ED"/>
    <w:rsid w:val="0040011A"/>
    <w:rsid w:val="00400A53"/>
    <w:rsid w:val="00400A66"/>
    <w:rsid w:val="00400C72"/>
    <w:rsid w:val="00400D42"/>
    <w:rsid w:val="00400FBF"/>
    <w:rsid w:val="0040164E"/>
    <w:rsid w:val="00401A79"/>
    <w:rsid w:val="00402D8E"/>
    <w:rsid w:val="004032BF"/>
    <w:rsid w:val="00403B6D"/>
    <w:rsid w:val="00403BF1"/>
    <w:rsid w:val="00404426"/>
    <w:rsid w:val="0040470C"/>
    <w:rsid w:val="00404C7D"/>
    <w:rsid w:val="00404D9A"/>
    <w:rsid w:val="004050CB"/>
    <w:rsid w:val="00405B16"/>
    <w:rsid w:val="00406A56"/>
    <w:rsid w:val="00406EE0"/>
    <w:rsid w:val="004105AF"/>
    <w:rsid w:val="00411BAB"/>
    <w:rsid w:val="00411BED"/>
    <w:rsid w:val="00411DCF"/>
    <w:rsid w:val="00413074"/>
    <w:rsid w:val="00413419"/>
    <w:rsid w:val="00413AA7"/>
    <w:rsid w:val="00413B05"/>
    <w:rsid w:val="0041431A"/>
    <w:rsid w:val="00414428"/>
    <w:rsid w:val="00415C01"/>
    <w:rsid w:val="00415E89"/>
    <w:rsid w:val="004162D6"/>
    <w:rsid w:val="0041731C"/>
    <w:rsid w:val="004175A0"/>
    <w:rsid w:val="004176ED"/>
    <w:rsid w:val="00417D87"/>
    <w:rsid w:val="0042027C"/>
    <w:rsid w:val="0042054F"/>
    <w:rsid w:val="00420556"/>
    <w:rsid w:val="00420D4B"/>
    <w:rsid w:val="004212DC"/>
    <w:rsid w:val="00421677"/>
    <w:rsid w:val="004219E0"/>
    <w:rsid w:val="00421D81"/>
    <w:rsid w:val="00421FBB"/>
    <w:rsid w:val="004221C3"/>
    <w:rsid w:val="0042234F"/>
    <w:rsid w:val="004236B1"/>
    <w:rsid w:val="00425627"/>
    <w:rsid w:val="004259D2"/>
    <w:rsid w:val="00426401"/>
    <w:rsid w:val="00426D11"/>
    <w:rsid w:val="00426E9E"/>
    <w:rsid w:val="00426F0B"/>
    <w:rsid w:val="004278BD"/>
    <w:rsid w:val="00430B0B"/>
    <w:rsid w:val="00431342"/>
    <w:rsid w:val="00431686"/>
    <w:rsid w:val="00431966"/>
    <w:rsid w:val="00432C48"/>
    <w:rsid w:val="004333FB"/>
    <w:rsid w:val="00433563"/>
    <w:rsid w:val="00433B44"/>
    <w:rsid w:val="00433F8B"/>
    <w:rsid w:val="0043408C"/>
    <w:rsid w:val="00434551"/>
    <w:rsid w:val="004346B7"/>
    <w:rsid w:val="00434EA1"/>
    <w:rsid w:val="00434FE4"/>
    <w:rsid w:val="00435BAA"/>
    <w:rsid w:val="00435D76"/>
    <w:rsid w:val="0043601F"/>
    <w:rsid w:val="0043603B"/>
    <w:rsid w:val="004362BE"/>
    <w:rsid w:val="004363EC"/>
    <w:rsid w:val="0043717D"/>
    <w:rsid w:val="00437EA8"/>
    <w:rsid w:val="00440260"/>
    <w:rsid w:val="004402E4"/>
    <w:rsid w:val="004404B8"/>
    <w:rsid w:val="00440D7F"/>
    <w:rsid w:val="0044204B"/>
    <w:rsid w:val="00442361"/>
    <w:rsid w:val="00443CA4"/>
    <w:rsid w:val="004440C9"/>
    <w:rsid w:val="00444386"/>
    <w:rsid w:val="00444819"/>
    <w:rsid w:val="00444F42"/>
    <w:rsid w:val="0044599B"/>
    <w:rsid w:val="00445F82"/>
    <w:rsid w:val="00446B34"/>
    <w:rsid w:val="00446D38"/>
    <w:rsid w:val="00446D56"/>
    <w:rsid w:val="00447441"/>
    <w:rsid w:val="004475CE"/>
    <w:rsid w:val="004504D3"/>
    <w:rsid w:val="00450CCF"/>
    <w:rsid w:val="004519E9"/>
    <w:rsid w:val="00451B41"/>
    <w:rsid w:val="0045242E"/>
    <w:rsid w:val="00452831"/>
    <w:rsid w:val="0045314B"/>
    <w:rsid w:val="0045479F"/>
    <w:rsid w:val="00454838"/>
    <w:rsid w:val="00455CFB"/>
    <w:rsid w:val="00456D76"/>
    <w:rsid w:val="00457170"/>
    <w:rsid w:val="004572BE"/>
    <w:rsid w:val="004574F7"/>
    <w:rsid w:val="00457926"/>
    <w:rsid w:val="00457B78"/>
    <w:rsid w:val="00460030"/>
    <w:rsid w:val="00460170"/>
    <w:rsid w:val="00460EBC"/>
    <w:rsid w:val="004613A1"/>
    <w:rsid w:val="0046278F"/>
    <w:rsid w:val="00463DC2"/>
    <w:rsid w:val="0046667A"/>
    <w:rsid w:val="0046715A"/>
    <w:rsid w:val="00467329"/>
    <w:rsid w:val="00467349"/>
    <w:rsid w:val="00467978"/>
    <w:rsid w:val="00470916"/>
    <w:rsid w:val="0047179F"/>
    <w:rsid w:val="0047201C"/>
    <w:rsid w:val="00472894"/>
    <w:rsid w:val="00472B69"/>
    <w:rsid w:val="00473533"/>
    <w:rsid w:val="00473936"/>
    <w:rsid w:val="00474AF1"/>
    <w:rsid w:val="00475D5B"/>
    <w:rsid w:val="00476A89"/>
    <w:rsid w:val="00477F7B"/>
    <w:rsid w:val="004801F0"/>
    <w:rsid w:val="00481949"/>
    <w:rsid w:val="00481B3B"/>
    <w:rsid w:val="004825CE"/>
    <w:rsid w:val="00482723"/>
    <w:rsid w:val="00483334"/>
    <w:rsid w:val="004837C3"/>
    <w:rsid w:val="00483A21"/>
    <w:rsid w:val="00484299"/>
    <w:rsid w:val="00484A50"/>
    <w:rsid w:val="00484CD6"/>
    <w:rsid w:val="0048519B"/>
    <w:rsid w:val="00485414"/>
    <w:rsid w:val="00485C2C"/>
    <w:rsid w:val="00487DA6"/>
    <w:rsid w:val="004906A5"/>
    <w:rsid w:val="004908DC"/>
    <w:rsid w:val="00491A03"/>
    <w:rsid w:val="00491BF7"/>
    <w:rsid w:val="00492099"/>
    <w:rsid w:val="00492553"/>
    <w:rsid w:val="004926BD"/>
    <w:rsid w:val="00492A9D"/>
    <w:rsid w:val="00492E3A"/>
    <w:rsid w:val="004938B2"/>
    <w:rsid w:val="00493902"/>
    <w:rsid w:val="00493CED"/>
    <w:rsid w:val="00493F48"/>
    <w:rsid w:val="00494732"/>
    <w:rsid w:val="0049512A"/>
    <w:rsid w:val="00495B69"/>
    <w:rsid w:val="00495F4A"/>
    <w:rsid w:val="00496099"/>
    <w:rsid w:val="00496335"/>
    <w:rsid w:val="004A0296"/>
    <w:rsid w:val="004A0FA5"/>
    <w:rsid w:val="004A1898"/>
    <w:rsid w:val="004A1968"/>
    <w:rsid w:val="004A1BC2"/>
    <w:rsid w:val="004A1BFF"/>
    <w:rsid w:val="004A2580"/>
    <w:rsid w:val="004A3614"/>
    <w:rsid w:val="004A4370"/>
    <w:rsid w:val="004A45FB"/>
    <w:rsid w:val="004A46BD"/>
    <w:rsid w:val="004A47F5"/>
    <w:rsid w:val="004A49F3"/>
    <w:rsid w:val="004A4B1C"/>
    <w:rsid w:val="004A58BB"/>
    <w:rsid w:val="004A5968"/>
    <w:rsid w:val="004A5B5E"/>
    <w:rsid w:val="004A65A3"/>
    <w:rsid w:val="004A6698"/>
    <w:rsid w:val="004A72B3"/>
    <w:rsid w:val="004A73C6"/>
    <w:rsid w:val="004A7B60"/>
    <w:rsid w:val="004B0425"/>
    <w:rsid w:val="004B0763"/>
    <w:rsid w:val="004B1677"/>
    <w:rsid w:val="004B194D"/>
    <w:rsid w:val="004B1AD5"/>
    <w:rsid w:val="004B1D37"/>
    <w:rsid w:val="004B218F"/>
    <w:rsid w:val="004B22C9"/>
    <w:rsid w:val="004B2E67"/>
    <w:rsid w:val="004B32AF"/>
    <w:rsid w:val="004B33B6"/>
    <w:rsid w:val="004B47C7"/>
    <w:rsid w:val="004B5F9A"/>
    <w:rsid w:val="004B660A"/>
    <w:rsid w:val="004B6884"/>
    <w:rsid w:val="004B68B2"/>
    <w:rsid w:val="004B6E7A"/>
    <w:rsid w:val="004B72B4"/>
    <w:rsid w:val="004B76A2"/>
    <w:rsid w:val="004B7ACA"/>
    <w:rsid w:val="004C03A7"/>
    <w:rsid w:val="004C0410"/>
    <w:rsid w:val="004C09FE"/>
    <w:rsid w:val="004C0FF9"/>
    <w:rsid w:val="004C1681"/>
    <w:rsid w:val="004C1DB7"/>
    <w:rsid w:val="004C1EC6"/>
    <w:rsid w:val="004C2131"/>
    <w:rsid w:val="004C2AD3"/>
    <w:rsid w:val="004C3C73"/>
    <w:rsid w:val="004C4137"/>
    <w:rsid w:val="004C41C4"/>
    <w:rsid w:val="004C4854"/>
    <w:rsid w:val="004C49FF"/>
    <w:rsid w:val="004C5388"/>
    <w:rsid w:val="004C5ECC"/>
    <w:rsid w:val="004C6BB7"/>
    <w:rsid w:val="004C73F3"/>
    <w:rsid w:val="004C75B7"/>
    <w:rsid w:val="004C75D2"/>
    <w:rsid w:val="004C7F35"/>
    <w:rsid w:val="004D06C3"/>
    <w:rsid w:val="004D0755"/>
    <w:rsid w:val="004D0954"/>
    <w:rsid w:val="004D1450"/>
    <w:rsid w:val="004D2175"/>
    <w:rsid w:val="004D26FC"/>
    <w:rsid w:val="004D2C14"/>
    <w:rsid w:val="004D338C"/>
    <w:rsid w:val="004D3F05"/>
    <w:rsid w:val="004D421B"/>
    <w:rsid w:val="004D5E55"/>
    <w:rsid w:val="004D6D16"/>
    <w:rsid w:val="004D6E8B"/>
    <w:rsid w:val="004D7C4A"/>
    <w:rsid w:val="004D7E1E"/>
    <w:rsid w:val="004D7F3D"/>
    <w:rsid w:val="004E061E"/>
    <w:rsid w:val="004E1133"/>
    <w:rsid w:val="004E11C9"/>
    <w:rsid w:val="004E127B"/>
    <w:rsid w:val="004E1535"/>
    <w:rsid w:val="004E1C99"/>
    <w:rsid w:val="004E2175"/>
    <w:rsid w:val="004E2D23"/>
    <w:rsid w:val="004E2DD6"/>
    <w:rsid w:val="004E358E"/>
    <w:rsid w:val="004E36F7"/>
    <w:rsid w:val="004E47BF"/>
    <w:rsid w:val="004E4A58"/>
    <w:rsid w:val="004E4FC6"/>
    <w:rsid w:val="004E50B0"/>
    <w:rsid w:val="004E5339"/>
    <w:rsid w:val="004E5569"/>
    <w:rsid w:val="004E6699"/>
    <w:rsid w:val="004E6966"/>
    <w:rsid w:val="004E70F5"/>
    <w:rsid w:val="004F01C1"/>
    <w:rsid w:val="004F10BF"/>
    <w:rsid w:val="004F121D"/>
    <w:rsid w:val="004F1281"/>
    <w:rsid w:val="004F13F5"/>
    <w:rsid w:val="004F159A"/>
    <w:rsid w:val="004F1BE8"/>
    <w:rsid w:val="004F212D"/>
    <w:rsid w:val="004F2437"/>
    <w:rsid w:val="004F35CA"/>
    <w:rsid w:val="004F371A"/>
    <w:rsid w:val="004F4ABB"/>
    <w:rsid w:val="004F4DBD"/>
    <w:rsid w:val="004F52CB"/>
    <w:rsid w:val="004F650A"/>
    <w:rsid w:val="004F6615"/>
    <w:rsid w:val="004F674C"/>
    <w:rsid w:val="00500980"/>
    <w:rsid w:val="00500A8C"/>
    <w:rsid w:val="00501D3A"/>
    <w:rsid w:val="00502F3E"/>
    <w:rsid w:val="005036B1"/>
    <w:rsid w:val="00503883"/>
    <w:rsid w:val="00503924"/>
    <w:rsid w:val="005039F3"/>
    <w:rsid w:val="00503F9F"/>
    <w:rsid w:val="005051BD"/>
    <w:rsid w:val="00505790"/>
    <w:rsid w:val="00505CCB"/>
    <w:rsid w:val="00506121"/>
    <w:rsid w:val="005069DF"/>
    <w:rsid w:val="005070F3"/>
    <w:rsid w:val="005072AF"/>
    <w:rsid w:val="005107E0"/>
    <w:rsid w:val="00510B92"/>
    <w:rsid w:val="00510C2E"/>
    <w:rsid w:val="005111C6"/>
    <w:rsid w:val="005112A8"/>
    <w:rsid w:val="00511417"/>
    <w:rsid w:val="00511635"/>
    <w:rsid w:val="00511A73"/>
    <w:rsid w:val="00511F05"/>
    <w:rsid w:val="00511F93"/>
    <w:rsid w:val="00511FB7"/>
    <w:rsid w:val="0051231B"/>
    <w:rsid w:val="005139D5"/>
    <w:rsid w:val="00513AFB"/>
    <w:rsid w:val="005150D9"/>
    <w:rsid w:val="00515A43"/>
    <w:rsid w:val="0051648B"/>
    <w:rsid w:val="00517193"/>
    <w:rsid w:val="00517449"/>
    <w:rsid w:val="00517E34"/>
    <w:rsid w:val="00517F00"/>
    <w:rsid w:val="0052139B"/>
    <w:rsid w:val="00523BBF"/>
    <w:rsid w:val="00523FDD"/>
    <w:rsid w:val="0052434A"/>
    <w:rsid w:val="0052444D"/>
    <w:rsid w:val="00524996"/>
    <w:rsid w:val="00525754"/>
    <w:rsid w:val="005258D2"/>
    <w:rsid w:val="00525CD2"/>
    <w:rsid w:val="005266D6"/>
    <w:rsid w:val="0052674F"/>
    <w:rsid w:val="00527DFF"/>
    <w:rsid w:val="0053096F"/>
    <w:rsid w:val="00530E02"/>
    <w:rsid w:val="00530E03"/>
    <w:rsid w:val="005312DE"/>
    <w:rsid w:val="005314F9"/>
    <w:rsid w:val="0053160C"/>
    <w:rsid w:val="005317B1"/>
    <w:rsid w:val="005331B2"/>
    <w:rsid w:val="0053376D"/>
    <w:rsid w:val="005344B1"/>
    <w:rsid w:val="00535207"/>
    <w:rsid w:val="0053531C"/>
    <w:rsid w:val="00535338"/>
    <w:rsid w:val="0053563B"/>
    <w:rsid w:val="00535EBA"/>
    <w:rsid w:val="00536C20"/>
    <w:rsid w:val="00540449"/>
    <w:rsid w:val="005404A3"/>
    <w:rsid w:val="00541D98"/>
    <w:rsid w:val="00541E4B"/>
    <w:rsid w:val="005423FD"/>
    <w:rsid w:val="00542499"/>
    <w:rsid w:val="00542536"/>
    <w:rsid w:val="005439D6"/>
    <w:rsid w:val="00543D17"/>
    <w:rsid w:val="0054479F"/>
    <w:rsid w:val="00544F5A"/>
    <w:rsid w:val="00545458"/>
    <w:rsid w:val="00545ECB"/>
    <w:rsid w:val="00546E4C"/>
    <w:rsid w:val="0054764E"/>
    <w:rsid w:val="00547DAB"/>
    <w:rsid w:val="00547FBB"/>
    <w:rsid w:val="0055038E"/>
    <w:rsid w:val="005509FE"/>
    <w:rsid w:val="00550CB2"/>
    <w:rsid w:val="00551142"/>
    <w:rsid w:val="005512D2"/>
    <w:rsid w:val="00552273"/>
    <w:rsid w:val="00552B62"/>
    <w:rsid w:val="00553427"/>
    <w:rsid w:val="005537A7"/>
    <w:rsid w:val="00553C65"/>
    <w:rsid w:val="00553E1B"/>
    <w:rsid w:val="00554835"/>
    <w:rsid w:val="00556DB2"/>
    <w:rsid w:val="00561288"/>
    <w:rsid w:val="005614FC"/>
    <w:rsid w:val="0056169F"/>
    <w:rsid w:val="00561A16"/>
    <w:rsid w:val="00561DB9"/>
    <w:rsid w:val="00561EDA"/>
    <w:rsid w:val="00562C4F"/>
    <w:rsid w:val="00562EBF"/>
    <w:rsid w:val="00563AC1"/>
    <w:rsid w:val="00563EF2"/>
    <w:rsid w:val="00564366"/>
    <w:rsid w:val="00564631"/>
    <w:rsid w:val="00564E3E"/>
    <w:rsid w:val="00564EAF"/>
    <w:rsid w:val="005654EB"/>
    <w:rsid w:val="00565B87"/>
    <w:rsid w:val="00565DB5"/>
    <w:rsid w:val="0056639E"/>
    <w:rsid w:val="00567A1D"/>
    <w:rsid w:val="00570BA3"/>
    <w:rsid w:val="00570D18"/>
    <w:rsid w:val="00570E87"/>
    <w:rsid w:val="00571B0D"/>
    <w:rsid w:val="00571B20"/>
    <w:rsid w:val="005721A2"/>
    <w:rsid w:val="00572597"/>
    <w:rsid w:val="00572C4F"/>
    <w:rsid w:val="00573418"/>
    <w:rsid w:val="00574470"/>
    <w:rsid w:val="0057492F"/>
    <w:rsid w:val="005749AE"/>
    <w:rsid w:val="0057537C"/>
    <w:rsid w:val="00575660"/>
    <w:rsid w:val="00576A2E"/>
    <w:rsid w:val="00577084"/>
    <w:rsid w:val="00577218"/>
    <w:rsid w:val="005807D4"/>
    <w:rsid w:val="00581161"/>
    <w:rsid w:val="0058197E"/>
    <w:rsid w:val="005822E4"/>
    <w:rsid w:val="00582AB4"/>
    <w:rsid w:val="005830D0"/>
    <w:rsid w:val="00583413"/>
    <w:rsid w:val="00583908"/>
    <w:rsid w:val="0058393B"/>
    <w:rsid w:val="00583B69"/>
    <w:rsid w:val="00583C1C"/>
    <w:rsid w:val="0058467F"/>
    <w:rsid w:val="00584BFE"/>
    <w:rsid w:val="00584DA1"/>
    <w:rsid w:val="00584F1A"/>
    <w:rsid w:val="005857BC"/>
    <w:rsid w:val="00585A29"/>
    <w:rsid w:val="0058617B"/>
    <w:rsid w:val="005866A2"/>
    <w:rsid w:val="00586B26"/>
    <w:rsid w:val="00586D61"/>
    <w:rsid w:val="00586E13"/>
    <w:rsid w:val="00586F86"/>
    <w:rsid w:val="00587022"/>
    <w:rsid w:val="0059012A"/>
    <w:rsid w:val="0059050F"/>
    <w:rsid w:val="00590515"/>
    <w:rsid w:val="00590B35"/>
    <w:rsid w:val="0059141F"/>
    <w:rsid w:val="0059223E"/>
    <w:rsid w:val="005924DD"/>
    <w:rsid w:val="00592654"/>
    <w:rsid w:val="00593306"/>
    <w:rsid w:val="00593713"/>
    <w:rsid w:val="00593725"/>
    <w:rsid w:val="00593752"/>
    <w:rsid w:val="00594261"/>
    <w:rsid w:val="00594646"/>
    <w:rsid w:val="00594A5E"/>
    <w:rsid w:val="0059508B"/>
    <w:rsid w:val="005960BD"/>
    <w:rsid w:val="00597568"/>
    <w:rsid w:val="0059794D"/>
    <w:rsid w:val="00597F19"/>
    <w:rsid w:val="005A1AC3"/>
    <w:rsid w:val="005A2363"/>
    <w:rsid w:val="005A270F"/>
    <w:rsid w:val="005A2935"/>
    <w:rsid w:val="005A2977"/>
    <w:rsid w:val="005A3AF5"/>
    <w:rsid w:val="005A3B72"/>
    <w:rsid w:val="005A41F6"/>
    <w:rsid w:val="005A43DE"/>
    <w:rsid w:val="005A4600"/>
    <w:rsid w:val="005A48F3"/>
    <w:rsid w:val="005A4DC1"/>
    <w:rsid w:val="005A4E4F"/>
    <w:rsid w:val="005A5B4D"/>
    <w:rsid w:val="005A5EF4"/>
    <w:rsid w:val="005A6448"/>
    <w:rsid w:val="005A65FC"/>
    <w:rsid w:val="005A6FFD"/>
    <w:rsid w:val="005A7051"/>
    <w:rsid w:val="005A7464"/>
    <w:rsid w:val="005A7773"/>
    <w:rsid w:val="005B05DE"/>
    <w:rsid w:val="005B0778"/>
    <w:rsid w:val="005B0E76"/>
    <w:rsid w:val="005B108B"/>
    <w:rsid w:val="005B119D"/>
    <w:rsid w:val="005B1AC8"/>
    <w:rsid w:val="005B1E33"/>
    <w:rsid w:val="005B2367"/>
    <w:rsid w:val="005B2C3E"/>
    <w:rsid w:val="005B2DA0"/>
    <w:rsid w:val="005B3500"/>
    <w:rsid w:val="005B35A3"/>
    <w:rsid w:val="005B3D68"/>
    <w:rsid w:val="005B4754"/>
    <w:rsid w:val="005B4E04"/>
    <w:rsid w:val="005B4FF4"/>
    <w:rsid w:val="005B5A8E"/>
    <w:rsid w:val="005B5D23"/>
    <w:rsid w:val="005B6214"/>
    <w:rsid w:val="005B6442"/>
    <w:rsid w:val="005B6587"/>
    <w:rsid w:val="005B65A7"/>
    <w:rsid w:val="005B6C72"/>
    <w:rsid w:val="005B7BA8"/>
    <w:rsid w:val="005B7BDF"/>
    <w:rsid w:val="005B7CFC"/>
    <w:rsid w:val="005C0C47"/>
    <w:rsid w:val="005C0E72"/>
    <w:rsid w:val="005C1419"/>
    <w:rsid w:val="005C1815"/>
    <w:rsid w:val="005C2120"/>
    <w:rsid w:val="005C3B18"/>
    <w:rsid w:val="005C3CC7"/>
    <w:rsid w:val="005C3D86"/>
    <w:rsid w:val="005C444A"/>
    <w:rsid w:val="005C4632"/>
    <w:rsid w:val="005C4E05"/>
    <w:rsid w:val="005C51F6"/>
    <w:rsid w:val="005C54F8"/>
    <w:rsid w:val="005C67DC"/>
    <w:rsid w:val="005C6BF7"/>
    <w:rsid w:val="005C7290"/>
    <w:rsid w:val="005C736B"/>
    <w:rsid w:val="005C7810"/>
    <w:rsid w:val="005D0206"/>
    <w:rsid w:val="005D0A59"/>
    <w:rsid w:val="005D12B5"/>
    <w:rsid w:val="005D215C"/>
    <w:rsid w:val="005D22F3"/>
    <w:rsid w:val="005D2464"/>
    <w:rsid w:val="005D2548"/>
    <w:rsid w:val="005D2877"/>
    <w:rsid w:val="005D2A2D"/>
    <w:rsid w:val="005D3659"/>
    <w:rsid w:val="005D3E31"/>
    <w:rsid w:val="005D3FFA"/>
    <w:rsid w:val="005D4059"/>
    <w:rsid w:val="005D5CD3"/>
    <w:rsid w:val="005D5D62"/>
    <w:rsid w:val="005D6AF0"/>
    <w:rsid w:val="005D7D43"/>
    <w:rsid w:val="005E0000"/>
    <w:rsid w:val="005E00E4"/>
    <w:rsid w:val="005E0E04"/>
    <w:rsid w:val="005E12D3"/>
    <w:rsid w:val="005E190D"/>
    <w:rsid w:val="005E1E43"/>
    <w:rsid w:val="005E2215"/>
    <w:rsid w:val="005E335B"/>
    <w:rsid w:val="005E3B4E"/>
    <w:rsid w:val="005E3E0D"/>
    <w:rsid w:val="005E443F"/>
    <w:rsid w:val="005E5211"/>
    <w:rsid w:val="005E52B7"/>
    <w:rsid w:val="005E5649"/>
    <w:rsid w:val="005E584A"/>
    <w:rsid w:val="005E5869"/>
    <w:rsid w:val="005E67BC"/>
    <w:rsid w:val="005E6A3A"/>
    <w:rsid w:val="005E6D6D"/>
    <w:rsid w:val="005E7903"/>
    <w:rsid w:val="005F0A7E"/>
    <w:rsid w:val="005F0D5E"/>
    <w:rsid w:val="005F0FD5"/>
    <w:rsid w:val="005F19D2"/>
    <w:rsid w:val="005F1D92"/>
    <w:rsid w:val="005F2EAB"/>
    <w:rsid w:val="005F371B"/>
    <w:rsid w:val="005F39AC"/>
    <w:rsid w:val="005F3AF1"/>
    <w:rsid w:val="005F3DCF"/>
    <w:rsid w:val="005F45B2"/>
    <w:rsid w:val="005F47A5"/>
    <w:rsid w:val="005F578E"/>
    <w:rsid w:val="005F5A33"/>
    <w:rsid w:val="005F5E41"/>
    <w:rsid w:val="005F6204"/>
    <w:rsid w:val="005F62B6"/>
    <w:rsid w:val="005F6359"/>
    <w:rsid w:val="005F6708"/>
    <w:rsid w:val="005F69AB"/>
    <w:rsid w:val="005F6D43"/>
    <w:rsid w:val="005F6F47"/>
    <w:rsid w:val="005F7478"/>
    <w:rsid w:val="005F76E0"/>
    <w:rsid w:val="006013AE"/>
    <w:rsid w:val="006015EE"/>
    <w:rsid w:val="00602255"/>
    <w:rsid w:val="00602328"/>
    <w:rsid w:val="00602D10"/>
    <w:rsid w:val="0060439D"/>
    <w:rsid w:val="00604A2F"/>
    <w:rsid w:val="006051A8"/>
    <w:rsid w:val="00606983"/>
    <w:rsid w:val="00606C9B"/>
    <w:rsid w:val="0061053B"/>
    <w:rsid w:val="00610F51"/>
    <w:rsid w:val="0061175F"/>
    <w:rsid w:val="00611E66"/>
    <w:rsid w:val="00612CF6"/>
    <w:rsid w:val="00613616"/>
    <w:rsid w:val="0061386F"/>
    <w:rsid w:val="006139A5"/>
    <w:rsid w:val="00613B25"/>
    <w:rsid w:val="00614030"/>
    <w:rsid w:val="0061446E"/>
    <w:rsid w:val="00615B3C"/>
    <w:rsid w:val="00615DEC"/>
    <w:rsid w:val="00615EAC"/>
    <w:rsid w:val="00615FEF"/>
    <w:rsid w:val="0061630C"/>
    <w:rsid w:val="00616A0D"/>
    <w:rsid w:val="006203F3"/>
    <w:rsid w:val="006204CD"/>
    <w:rsid w:val="00620D50"/>
    <w:rsid w:val="0062182F"/>
    <w:rsid w:val="00621EDC"/>
    <w:rsid w:val="00621F94"/>
    <w:rsid w:val="00623165"/>
    <w:rsid w:val="00624052"/>
    <w:rsid w:val="00626B34"/>
    <w:rsid w:val="00626BF5"/>
    <w:rsid w:val="00626E78"/>
    <w:rsid w:val="006303AC"/>
    <w:rsid w:val="006308D7"/>
    <w:rsid w:val="006309B6"/>
    <w:rsid w:val="00630A89"/>
    <w:rsid w:val="00630B9D"/>
    <w:rsid w:val="00631FFD"/>
    <w:rsid w:val="0063206C"/>
    <w:rsid w:val="006321D2"/>
    <w:rsid w:val="00632846"/>
    <w:rsid w:val="00632B86"/>
    <w:rsid w:val="0063317B"/>
    <w:rsid w:val="00633798"/>
    <w:rsid w:val="00634703"/>
    <w:rsid w:val="00634CD8"/>
    <w:rsid w:val="00637A75"/>
    <w:rsid w:val="00637F7D"/>
    <w:rsid w:val="006409FE"/>
    <w:rsid w:val="006415C0"/>
    <w:rsid w:val="0064164F"/>
    <w:rsid w:val="00641875"/>
    <w:rsid w:val="00641ACE"/>
    <w:rsid w:val="00642222"/>
    <w:rsid w:val="00642F43"/>
    <w:rsid w:val="00643B9C"/>
    <w:rsid w:val="006443F3"/>
    <w:rsid w:val="00646426"/>
    <w:rsid w:val="00647285"/>
    <w:rsid w:val="00647704"/>
    <w:rsid w:val="006478FD"/>
    <w:rsid w:val="00650361"/>
    <w:rsid w:val="0065045D"/>
    <w:rsid w:val="00651639"/>
    <w:rsid w:val="0065218E"/>
    <w:rsid w:val="0065236E"/>
    <w:rsid w:val="006533F1"/>
    <w:rsid w:val="00653651"/>
    <w:rsid w:val="0065488A"/>
    <w:rsid w:val="0065496A"/>
    <w:rsid w:val="00654E24"/>
    <w:rsid w:val="00655377"/>
    <w:rsid w:val="006557F4"/>
    <w:rsid w:val="0065663F"/>
    <w:rsid w:val="0065689C"/>
    <w:rsid w:val="00656FB8"/>
    <w:rsid w:val="006572DB"/>
    <w:rsid w:val="0065744D"/>
    <w:rsid w:val="006576FE"/>
    <w:rsid w:val="00660669"/>
    <w:rsid w:val="00660998"/>
    <w:rsid w:val="00662190"/>
    <w:rsid w:val="006629E5"/>
    <w:rsid w:val="00662F25"/>
    <w:rsid w:val="0066356B"/>
    <w:rsid w:val="00663703"/>
    <w:rsid w:val="006639C2"/>
    <w:rsid w:val="00663B2D"/>
    <w:rsid w:val="006646AE"/>
    <w:rsid w:val="00665228"/>
    <w:rsid w:val="00665527"/>
    <w:rsid w:val="0066634A"/>
    <w:rsid w:val="00666C71"/>
    <w:rsid w:val="00666CD0"/>
    <w:rsid w:val="00666FB0"/>
    <w:rsid w:val="00667A1C"/>
    <w:rsid w:val="006706BE"/>
    <w:rsid w:val="00670986"/>
    <w:rsid w:val="00670C21"/>
    <w:rsid w:val="006713DD"/>
    <w:rsid w:val="00671470"/>
    <w:rsid w:val="0067197E"/>
    <w:rsid w:val="00672D7C"/>
    <w:rsid w:val="00673054"/>
    <w:rsid w:val="00673837"/>
    <w:rsid w:val="006747CF"/>
    <w:rsid w:val="00674835"/>
    <w:rsid w:val="00675301"/>
    <w:rsid w:val="00675519"/>
    <w:rsid w:val="006759A5"/>
    <w:rsid w:val="00675C55"/>
    <w:rsid w:val="00676A9F"/>
    <w:rsid w:val="006776DD"/>
    <w:rsid w:val="006801F1"/>
    <w:rsid w:val="00680F05"/>
    <w:rsid w:val="00681213"/>
    <w:rsid w:val="00681667"/>
    <w:rsid w:val="00682634"/>
    <w:rsid w:val="00682724"/>
    <w:rsid w:val="00682947"/>
    <w:rsid w:val="00683261"/>
    <w:rsid w:val="0068377D"/>
    <w:rsid w:val="0068409D"/>
    <w:rsid w:val="00684869"/>
    <w:rsid w:val="00684D3D"/>
    <w:rsid w:val="00684DAC"/>
    <w:rsid w:val="00686831"/>
    <w:rsid w:val="00687A71"/>
    <w:rsid w:val="00687C0A"/>
    <w:rsid w:val="00690264"/>
    <w:rsid w:val="006902C2"/>
    <w:rsid w:val="00691801"/>
    <w:rsid w:val="006918CA"/>
    <w:rsid w:val="006921BB"/>
    <w:rsid w:val="0069228E"/>
    <w:rsid w:val="00692400"/>
    <w:rsid w:val="006933F6"/>
    <w:rsid w:val="0069426F"/>
    <w:rsid w:val="0069557B"/>
    <w:rsid w:val="006956FC"/>
    <w:rsid w:val="006957BA"/>
    <w:rsid w:val="00695C47"/>
    <w:rsid w:val="006960BC"/>
    <w:rsid w:val="00696836"/>
    <w:rsid w:val="00696F79"/>
    <w:rsid w:val="00697C8F"/>
    <w:rsid w:val="006A0EB7"/>
    <w:rsid w:val="006A10F6"/>
    <w:rsid w:val="006A119E"/>
    <w:rsid w:val="006A1BE8"/>
    <w:rsid w:val="006A1F7F"/>
    <w:rsid w:val="006A2990"/>
    <w:rsid w:val="006A2BC9"/>
    <w:rsid w:val="006A3336"/>
    <w:rsid w:val="006A4109"/>
    <w:rsid w:val="006A4135"/>
    <w:rsid w:val="006A462D"/>
    <w:rsid w:val="006A47ED"/>
    <w:rsid w:val="006A4C02"/>
    <w:rsid w:val="006A5747"/>
    <w:rsid w:val="006A577E"/>
    <w:rsid w:val="006A61C3"/>
    <w:rsid w:val="006A769D"/>
    <w:rsid w:val="006A7BB4"/>
    <w:rsid w:val="006A7C81"/>
    <w:rsid w:val="006B06C7"/>
    <w:rsid w:val="006B1120"/>
    <w:rsid w:val="006B162B"/>
    <w:rsid w:val="006B1DC1"/>
    <w:rsid w:val="006B2451"/>
    <w:rsid w:val="006B2940"/>
    <w:rsid w:val="006B2EC5"/>
    <w:rsid w:val="006B34F5"/>
    <w:rsid w:val="006B44E2"/>
    <w:rsid w:val="006B4935"/>
    <w:rsid w:val="006B54EF"/>
    <w:rsid w:val="006B60C4"/>
    <w:rsid w:val="006B6820"/>
    <w:rsid w:val="006B71A5"/>
    <w:rsid w:val="006B7749"/>
    <w:rsid w:val="006B7777"/>
    <w:rsid w:val="006C2E49"/>
    <w:rsid w:val="006C418F"/>
    <w:rsid w:val="006C437E"/>
    <w:rsid w:val="006C45D1"/>
    <w:rsid w:val="006C47FC"/>
    <w:rsid w:val="006C4C0F"/>
    <w:rsid w:val="006C57C7"/>
    <w:rsid w:val="006C5E37"/>
    <w:rsid w:val="006C5EC0"/>
    <w:rsid w:val="006C6906"/>
    <w:rsid w:val="006C6C89"/>
    <w:rsid w:val="006C7B80"/>
    <w:rsid w:val="006D0089"/>
    <w:rsid w:val="006D00F7"/>
    <w:rsid w:val="006D16E8"/>
    <w:rsid w:val="006D1AB5"/>
    <w:rsid w:val="006D2601"/>
    <w:rsid w:val="006D31DF"/>
    <w:rsid w:val="006D3A23"/>
    <w:rsid w:val="006D3F32"/>
    <w:rsid w:val="006D3FEE"/>
    <w:rsid w:val="006D42BE"/>
    <w:rsid w:val="006D4457"/>
    <w:rsid w:val="006D4693"/>
    <w:rsid w:val="006D4876"/>
    <w:rsid w:val="006D4A40"/>
    <w:rsid w:val="006D4A71"/>
    <w:rsid w:val="006D4CE9"/>
    <w:rsid w:val="006D4ECD"/>
    <w:rsid w:val="006D5003"/>
    <w:rsid w:val="006D521C"/>
    <w:rsid w:val="006D5223"/>
    <w:rsid w:val="006D5649"/>
    <w:rsid w:val="006D5CA6"/>
    <w:rsid w:val="006D6326"/>
    <w:rsid w:val="006D67FC"/>
    <w:rsid w:val="006D68FE"/>
    <w:rsid w:val="006D7227"/>
    <w:rsid w:val="006D739D"/>
    <w:rsid w:val="006D7EBE"/>
    <w:rsid w:val="006E0100"/>
    <w:rsid w:val="006E043B"/>
    <w:rsid w:val="006E079E"/>
    <w:rsid w:val="006E1342"/>
    <w:rsid w:val="006E2C97"/>
    <w:rsid w:val="006E359D"/>
    <w:rsid w:val="006E42CD"/>
    <w:rsid w:val="006E5594"/>
    <w:rsid w:val="006E565D"/>
    <w:rsid w:val="006E5993"/>
    <w:rsid w:val="006E6038"/>
    <w:rsid w:val="006E628B"/>
    <w:rsid w:val="006E6520"/>
    <w:rsid w:val="006E6A72"/>
    <w:rsid w:val="006E6D99"/>
    <w:rsid w:val="006E6FD3"/>
    <w:rsid w:val="006E7523"/>
    <w:rsid w:val="006E7BB4"/>
    <w:rsid w:val="006F03CA"/>
    <w:rsid w:val="006F04E3"/>
    <w:rsid w:val="006F0D78"/>
    <w:rsid w:val="006F0F56"/>
    <w:rsid w:val="006F2834"/>
    <w:rsid w:val="006F293B"/>
    <w:rsid w:val="006F36B6"/>
    <w:rsid w:val="006F3CD8"/>
    <w:rsid w:val="006F4DDA"/>
    <w:rsid w:val="006F53A7"/>
    <w:rsid w:val="006F6255"/>
    <w:rsid w:val="006F78E7"/>
    <w:rsid w:val="006F7C05"/>
    <w:rsid w:val="006F7EDC"/>
    <w:rsid w:val="00700BB6"/>
    <w:rsid w:val="007013FE"/>
    <w:rsid w:val="007027C0"/>
    <w:rsid w:val="00702D35"/>
    <w:rsid w:val="00703118"/>
    <w:rsid w:val="00703171"/>
    <w:rsid w:val="0070332F"/>
    <w:rsid w:val="00703965"/>
    <w:rsid w:val="0070405D"/>
    <w:rsid w:val="00704144"/>
    <w:rsid w:val="0070477B"/>
    <w:rsid w:val="00704BB5"/>
    <w:rsid w:val="00705726"/>
    <w:rsid w:val="007057A5"/>
    <w:rsid w:val="0070705D"/>
    <w:rsid w:val="007079A5"/>
    <w:rsid w:val="00707A0A"/>
    <w:rsid w:val="00707DC0"/>
    <w:rsid w:val="007107B1"/>
    <w:rsid w:val="00710DD3"/>
    <w:rsid w:val="00711B88"/>
    <w:rsid w:val="007127B7"/>
    <w:rsid w:val="00712AB0"/>
    <w:rsid w:val="007135B0"/>
    <w:rsid w:val="00713C35"/>
    <w:rsid w:val="0071425D"/>
    <w:rsid w:val="007147BD"/>
    <w:rsid w:val="007149A2"/>
    <w:rsid w:val="007154A9"/>
    <w:rsid w:val="0071595B"/>
    <w:rsid w:val="00715CA4"/>
    <w:rsid w:val="00715EA6"/>
    <w:rsid w:val="0071630C"/>
    <w:rsid w:val="00716C11"/>
    <w:rsid w:val="007173F8"/>
    <w:rsid w:val="00717A71"/>
    <w:rsid w:val="00717B79"/>
    <w:rsid w:val="007200D9"/>
    <w:rsid w:val="0072028D"/>
    <w:rsid w:val="007202D5"/>
    <w:rsid w:val="00720BF3"/>
    <w:rsid w:val="00720C98"/>
    <w:rsid w:val="007212BA"/>
    <w:rsid w:val="00721790"/>
    <w:rsid w:val="00721EC9"/>
    <w:rsid w:val="007220D4"/>
    <w:rsid w:val="0072248C"/>
    <w:rsid w:val="007224E0"/>
    <w:rsid w:val="00722C02"/>
    <w:rsid w:val="00722EF0"/>
    <w:rsid w:val="00722FCA"/>
    <w:rsid w:val="00723AEF"/>
    <w:rsid w:val="00724349"/>
    <w:rsid w:val="00724493"/>
    <w:rsid w:val="00724770"/>
    <w:rsid w:val="00724793"/>
    <w:rsid w:val="0072535E"/>
    <w:rsid w:val="007255E1"/>
    <w:rsid w:val="007264D4"/>
    <w:rsid w:val="00726D4B"/>
    <w:rsid w:val="00726F4F"/>
    <w:rsid w:val="00727147"/>
    <w:rsid w:val="00727301"/>
    <w:rsid w:val="0072733F"/>
    <w:rsid w:val="00727BEE"/>
    <w:rsid w:val="007302F8"/>
    <w:rsid w:val="007304D5"/>
    <w:rsid w:val="00730CF7"/>
    <w:rsid w:val="00731423"/>
    <w:rsid w:val="007314DE"/>
    <w:rsid w:val="007320CA"/>
    <w:rsid w:val="00733698"/>
    <w:rsid w:val="00733A07"/>
    <w:rsid w:val="00733C0E"/>
    <w:rsid w:val="00735476"/>
    <w:rsid w:val="007362EC"/>
    <w:rsid w:val="00736313"/>
    <w:rsid w:val="0073689C"/>
    <w:rsid w:val="00736D99"/>
    <w:rsid w:val="00736FAD"/>
    <w:rsid w:val="007372D4"/>
    <w:rsid w:val="007375A7"/>
    <w:rsid w:val="00737856"/>
    <w:rsid w:val="00737934"/>
    <w:rsid w:val="00737AB7"/>
    <w:rsid w:val="0074041D"/>
    <w:rsid w:val="00740696"/>
    <w:rsid w:val="00740CE2"/>
    <w:rsid w:val="00740D0C"/>
    <w:rsid w:val="00742A1B"/>
    <w:rsid w:val="007432F1"/>
    <w:rsid w:val="007449BA"/>
    <w:rsid w:val="00744B18"/>
    <w:rsid w:val="00744CD8"/>
    <w:rsid w:val="007457E5"/>
    <w:rsid w:val="00746587"/>
    <w:rsid w:val="0074755A"/>
    <w:rsid w:val="0074769C"/>
    <w:rsid w:val="007511BC"/>
    <w:rsid w:val="00752B45"/>
    <w:rsid w:val="00753693"/>
    <w:rsid w:val="0075449B"/>
    <w:rsid w:val="00754F82"/>
    <w:rsid w:val="0075704D"/>
    <w:rsid w:val="00760EAC"/>
    <w:rsid w:val="00760F4C"/>
    <w:rsid w:val="00761B11"/>
    <w:rsid w:val="00761E3A"/>
    <w:rsid w:val="00762132"/>
    <w:rsid w:val="00763721"/>
    <w:rsid w:val="00763C56"/>
    <w:rsid w:val="00764701"/>
    <w:rsid w:val="007648F6"/>
    <w:rsid w:val="00764FD0"/>
    <w:rsid w:val="007650D9"/>
    <w:rsid w:val="00765302"/>
    <w:rsid w:val="00765E28"/>
    <w:rsid w:val="00765FA3"/>
    <w:rsid w:val="0076638C"/>
    <w:rsid w:val="00766C4E"/>
    <w:rsid w:val="00766EB5"/>
    <w:rsid w:val="00766F81"/>
    <w:rsid w:val="0076759C"/>
    <w:rsid w:val="0077003B"/>
    <w:rsid w:val="00770412"/>
    <w:rsid w:val="00771834"/>
    <w:rsid w:val="00772196"/>
    <w:rsid w:val="00772A34"/>
    <w:rsid w:val="007730F4"/>
    <w:rsid w:val="0077325E"/>
    <w:rsid w:val="0077346E"/>
    <w:rsid w:val="00773E14"/>
    <w:rsid w:val="00773FBE"/>
    <w:rsid w:val="007741FD"/>
    <w:rsid w:val="0077469D"/>
    <w:rsid w:val="007747EC"/>
    <w:rsid w:val="00774A52"/>
    <w:rsid w:val="00774C61"/>
    <w:rsid w:val="00774E6F"/>
    <w:rsid w:val="00775033"/>
    <w:rsid w:val="007752CA"/>
    <w:rsid w:val="00775586"/>
    <w:rsid w:val="0077562E"/>
    <w:rsid w:val="007763DD"/>
    <w:rsid w:val="00780BC6"/>
    <w:rsid w:val="007815C1"/>
    <w:rsid w:val="0078220C"/>
    <w:rsid w:val="007827AD"/>
    <w:rsid w:val="007830E9"/>
    <w:rsid w:val="00783620"/>
    <w:rsid w:val="007849E0"/>
    <w:rsid w:val="00784FFB"/>
    <w:rsid w:val="007855B2"/>
    <w:rsid w:val="00785C29"/>
    <w:rsid w:val="00786CB2"/>
    <w:rsid w:val="00786E84"/>
    <w:rsid w:val="00787700"/>
    <w:rsid w:val="00787C33"/>
    <w:rsid w:val="00790352"/>
    <w:rsid w:val="007903DF"/>
    <w:rsid w:val="00790963"/>
    <w:rsid w:val="00790CDD"/>
    <w:rsid w:val="00791EDA"/>
    <w:rsid w:val="007921E2"/>
    <w:rsid w:val="007936ED"/>
    <w:rsid w:val="00794739"/>
    <w:rsid w:val="007947E1"/>
    <w:rsid w:val="00794D9F"/>
    <w:rsid w:val="0079502B"/>
    <w:rsid w:val="0079518F"/>
    <w:rsid w:val="00795238"/>
    <w:rsid w:val="00795C20"/>
    <w:rsid w:val="00796DE7"/>
    <w:rsid w:val="0079780B"/>
    <w:rsid w:val="0079798C"/>
    <w:rsid w:val="007A057A"/>
    <w:rsid w:val="007A06A9"/>
    <w:rsid w:val="007A0E12"/>
    <w:rsid w:val="007A1163"/>
    <w:rsid w:val="007A21C2"/>
    <w:rsid w:val="007A2C75"/>
    <w:rsid w:val="007A38DC"/>
    <w:rsid w:val="007A3DFC"/>
    <w:rsid w:val="007A4046"/>
    <w:rsid w:val="007A4303"/>
    <w:rsid w:val="007A48FA"/>
    <w:rsid w:val="007A53FB"/>
    <w:rsid w:val="007A61AF"/>
    <w:rsid w:val="007A623E"/>
    <w:rsid w:val="007A6433"/>
    <w:rsid w:val="007A690E"/>
    <w:rsid w:val="007A6FA3"/>
    <w:rsid w:val="007A7C63"/>
    <w:rsid w:val="007B0122"/>
    <w:rsid w:val="007B0F9B"/>
    <w:rsid w:val="007B126A"/>
    <w:rsid w:val="007B12DC"/>
    <w:rsid w:val="007B1994"/>
    <w:rsid w:val="007B3182"/>
    <w:rsid w:val="007B49F6"/>
    <w:rsid w:val="007B4E81"/>
    <w:rsid w:val="007B5456"/>
    <w:rsid w:val="007B5B1C"/>
    <w:rsid w:val="007B5FF1"/>
    <w:rsid w:val="007B7783"/>
    <w:rsid w:val="007B7941"/>
    <w:rsid w:val="007C0F62"/>
    <w:rsid w:val="007C1C54"/>
    <w:rsid w:val="007C1DFF"/>
    <w:rsid w:val="007C2565"/>
    <w:rsid w:val="007C2C15"/>
    <w:rsid w:val="007C3552"/>
    <w:rsid w:val="007C3EE0"/>
    <w:rsid w:val="007C4BC2"/>
    <w:rsid w:val="007C50BD"/>
    <w:rsid w:val="007C528E"/>
    <w:rsid w:val="007C538A"/>
    <w:rsid w:val="007C5694"/>
    <w:rsid w:val="007C5A6A"/>
    <w:rsid w:val="007C5C82"/>
    <w:rsid w:val="007C63E6"/>
    <w:rsid w:val="007C673C"/>
    <w:rsid w:val="007C6ACF"/>
    <w:rsid w:val="007D00DA"/>
    <w:rsid w:val="007D018E"/>
    <w:rsid w:val="007D0A99"/>
    <w:rsid w:val="007D1F62"/>
    <w:rsid w:val="007D246E"/>
    <w:rsid w:val="007D2F3C"/>
    <w:rsid w:val="007D30DB"/>
    <w:rsid w:val="007D3CE6"/>
    <w:rsid w:val="007D50DD"/>
    <w:rsid w:val="007D55F3"/>
    <w:rsid w:val="007D6185"/>
    <w:rsid w:val="007D6977"/>
    <w:rsid w:val="007D6D68"/>
    <w:rsid w:val="007D7B1D"/>
    <w:rsid w:val="007E172D"/>
    <w:rsid w:val="007E2F78"/>
    <w:rsid w:val="007E3790"/>
    <w:rsid w:val="007E4D44"/>
    <w:rsid w:val="007E5333"/>
    <w:rsid w:val="007E578B"/>
    <w:rsid w:val="007E6492"/>
    <w:rsid w:val="007E6764"/>
    <w:rsid w:val="007E7A1C"/>
    <w:rsid w:val="007F02A9"/>
    <w:rsid w:val="007F12B1"/>
    <w:rsid w:val="007F1578"/>
    <w:rsid w:val="007F2818"/>
    <w:rsid w:val="007F526D"/>
    <w:rsid w:val="007F5343"/>
    <w:rsid w:val="007F5BC0"/>
    <w:rsid w:val="007F5E59"/>
    <w:rsid w:val="007F5EC3"/>
    <w:rsid w:val="007F69E3"/>
    <w:rsid w:val="007F7920"/>
    <w:rsid w:val="007F7D68"/>
    <w:rsid w:val="00800880"/>
    <w:rsid w:val="00801068"/>
    <w:rsid w:val="0080193F"/>
    <w:rsid w:val="00803DD3"/>
    <w:rsid w:val="00804331"/>
    <w:rsid w:val="0080569E"/>
    <w:rsid w:val="008059DD"/>
    <w:rsid w:val="00805AC6"/>
    <w:rsid w:val="00806229"/>
    <w:rsid w:val="00806927"/>
    <w:rsid w:val="0080701F"/>
    <w:rsid w:val="008076BB"/>
    <w:rsid w:val="00807A9C"/>
    <w:rsid w:val="00807C74"/>
    <w:rsid w:val="00810D29"/>
    <w:rsid w:val="00810FF7"/>
    <w:rsid w:val="008127C2"/>
    <w:rsid w:val="00812A71"/>
    <w:rsid w:val="00813981"/>
    <w:rsid w:val="008141F8"/>
    <w:rsid w:val="00814D72"/>
    <w:rsid w:val="00814DBD"/>
    <w:rsid w:val="00816287"/>
    <w:rsid w:val="00816298"/>
    <w:rsid w:val="0081660B"/>
    <w:rsid w:val="00816C4D"/>
    <w:rsid w:val="00816E87"/>
    <w:rsid w:val="00817501"/>
    <w:rsid w:val="008179CE"/>
    <w:rsid w:val="00817EAC"/>
    <w:rsid w:val="00820250"/>
    <w:rsid w:val="008209B1"/>
    <w:rsid w:val="00820ED5"/>
    <w:rsid w:val="008211CC"/>
    <w:rsid w:val="008217C0"/>
    <w:rsid w:val="00821B7C"/>
    <w:rsid w:val="0082280F"/>
    <w:rsid w:val="00823B37"/>
    <w:rsid w:val="00823F54"/>
    <w:rsid w:val="00823FCA"/>
    <w:rsid w:val="008243BF"/>
    <w:rsid w:val="00824408"/>
    <w:rsid w:val="008251E9"/>
    <w:rsid w:val="00825B2B"/>
    <w:rsid w:val="00826137"/>
    <w:rsid w:val="008261EF"/>
    <w:rsid w:val="00826568"/>
    <w:rsid w:val="00826602"/>
    <w:rsid w:val="00826E77"/>
    <w:rsid w:val="008306FD"/>
    <w:rsid w:val="00830913"/>
    <w:rsid w:val="0083092E"/>
    <w:rsid w:val="00830F27"/>
    <w:rsid w:val="008315F7"/>
    <w:rsid w:val="00831852"/>
    <w:rsid w:val="0083191D"/>
    <w:rsid w:val="0083217E"/>
    <w:rsid w:val="00832AA1"/>
    <w:rsid w:val="00832CF0"/>
    <w:rsid w:val="00832F85"/>
    <w:rsid w:val="00833219"/>
    <w:rsid w:val="008348E1"/>
    <w:rsid w:val="00834BD2"/>
    <w:rsid w:val="00835660"/>
    <w:rsid w:val="00835777"/>
    <w:rsid w:val="008360F7"/>
    <w:rsid w:val="00836AD3"/>
    <w:rsid w:val="00837C53"/>
    <w:rsid w:val="00837C74"/>
    <w:rsid w:val="00837D8C"/>
    <w:rsid w:val="00837FC1"/>
    <w:rsid w:val="00841D9B"/>
    <w:rsid w:val="00841E6F"/>
    <w:rsid w:val="008421E7"/>
    <w:rsid w:val="008426AF"/>
    <w:rsid w:val="008426FC"/>
    <w:rsid w:val="00842763"/>
    <w:rsid w:val="00843441"/>
    <w:rsid w:val="008442B5"/>
    <w:rsid w:val="0084467D"/>
    <w:rsid w:val="0084529A"/>
    <w:rsid w:val="0084546D"/>
    <w:rsid w:val="00845D39"/>
    <w:rsid w:val="0084669C"/>
    <w:rsid w:val="008468A5"/>
    <w:rsid w:val="00846B87"/>
    <w:rsid w:val="00847EE9"/>
    <w:rsid w:val="008502A0"/>
    <w:rsid w:val="008512F8"/>
    <w:rsid w:val="008513D7"/>
    <w:rsid w:val="0085149B"/>
    <w:rsid w:val="00851B8C"/>
    <w:rsid w:val="0085245C"/>
    <w:rsid w:val="0085280C"/>
    <w:rsid w:val="0085296F"/>
    <w:rsid w:val="008530F1"/>
    <w:rsid w:val="00853206"/>
    <w:rsid w:val="00853352"/>
    <w:rsid w:val="008535DC"/>
    <w:rsid w:val="00854194"/>
    <w:rsid w:val="00854266"/>
    <w:rsid w:val="008543DB"/>
    <w:rsid w:val="00855060"/>
    <w:rsid w:val="008553E1"/>
    <w:rsid w:val="00856373"/>
    <w:rsid w:val="00856C67"/>
    <w:rsid w:val="0085737C"/>
    <w:rsid w:val="00857629"/>
    <w:rsid w:val="00857DF7"/>
    <w:rsid w:val="00860139"/>
    <w:rsid w:val="00860199"/>
    <w:rsid w:val="008603D9"/>
    <w:rsid w:val="008603FF"/>
    <w:rsid w:val="00860664"/>
    <w:rsid w:val="00860A09"/>
    <w:rsid w:val="00860BF4"/>
    <w:rsid w:val="00860DED"/>
    <w:rsid w:val="00860FA1"/>
    <w:rsid w:val="0086101F"/>
    <w:rsid w:val="008613B9"/>
    <w:rsid w:val="00861866"/>
    <w:rsid w:val="0086193B"/>
    <w:rsid w:val="00861D0D"/>
    <w:rsid w:val="00861E5B"/>
    <w:rsid w:val="00862011"/>
    <w:rsid w:val="00864DEE"/>
    <w:rsid w:val="00865359"/>
    <w:rsid w:val="00865626"/>
    <w:rsid w:val="00865B69"/>
    <w:rsid w:val="00865F8F"/>
    <w:rsid w:val="00866C52"/>
    <w:rsid w:val="00866CA9"/>
    <w:rsid w:val="00866DC4"/>
    <w:rsid w:val="00867190"/>
    <w:rsid w:val="008672DA"/>
    <w:rsid w:val="008679C4"/>
    <w:rsid w:val="00870DB7"/>
    <w:rsid w:val="00871031"/>
    <w:rsid w:val="00871A32"/>
    <w:rsid w:val="00871DBB"/>
    <w:rsid w:val="0087296B"/>
    <w:rsid w:val="00873056"/>
    <w:rsid w:val="0087334B"/>
    <w:rsid w:val="008734DB"/>
    <w:rsid w:val="008743F9"/>
    <w:rsid w:val="00874844"/>
    <w:rsid w:val="0087524F"/>
    <w:rsid w:val="00875942"/>
    <w:rsid w:val="00875E39"/>
    <w:rsid w:val="00876A8D"/>
    <w:rsid w:val="008772B9"/>
    <w:rsid w:val="00877332"/>
    <w:rsid w:val="008802CE"/>
    <w:rsid w:val="00881284"/>
    <w:rsid w:val="00882263"/>
    <w:rsid w:val="0088266E"/>
    <w:rsid w:val="008843FC"/>
    <w:rsid w:val="0088448B"/>
    <w:rsid w:val="00884958"/>
    <w:rsid w:val="00886B6F"/>
    <w:rsid w:val="00886E25"/>
    <w:rsid w:val="0088747D"/>
    <w:rsid w:val="008878D9"/>
    <w:rsid w:val="00887F55"/>
    <w:rsid w:val="0089054F"/>
    <w:rsid w:val="0089190F"/>
    <w:rsid w:val="008935BC"/>
    <w:rsid w:val="00893BF4"/>
    <w:rsid w:val="00893CDA"/>
    <w:rsid w:val="00893E74"/>
    <w:rsid w:val="00893F4E"/>
    <w:rsid w:val="008944A2"/>
    <w:rsid w:val="008955BF"/>
    <w:rsid w:val="00895768"/>
    <w:rsid w:val="008962A1"/>
    <w:rsid w:val="00896393"/>
    <w:rsid w:val="00896589"/>
    <w:rsid w:val="008966A0"/>
    <w:rsid w:val="008969C0"/>
    <w:rsid w:val="00896A5F"/>
    <w:rsid w:val="0089723B"/>
    <w:rsid w:val="00897755"/>
    <w:rsid w:val="00897814"/>
    <w:rsid w:val="008A0134"/>
    <w:rsid w:val="008A0931"/>
    <w:rsid w:val="008A1083"/>
    <w:rsid w:val="008A10C5"/>
    <w:rsid w:val="008A1429"/>
    <w:rsid w:val="008A1815"/>
    <w:rsid w:val="008A1CEB"/>
    <w:rsid w:val="008A24A8"/>
    <w:rsid w:val="008A265B"/>
    <w:rsid w:val="008A30CE"/>
    <w:rsid w:val="008A3372"/>
    <w:rsid w:val="008A365B"/>
    <w:rsid w:val="008A3FA7"/>
    <w:rsid w:val="008A4A24"/>
    <w:rsid w:val="008A4A35"/>
    <w:rsid w:val="008A4A4A"/>
    <w:rsid w:val="008A6C27"/>
    <w:rsid w:val="008A7029"/>
    <w:rsid w:val="008A740C"/>
    <w:rsid w:val="008B0194"/>
    <w:rsid w:val="008B2A67"/>
    <w:rsid w:val="008B30C6"/>
    <w:rsid w:val="008B384B"/>
    <w:rsid w:val="008B3A80"/>
    <w:rsid w:val="008B3B88"/>
    <w:rsid w:val="008B44A8"/>
    <w:rsid w:val="008B471F"/>
    <w:rsid w:val="008B4777"/>
    <w:rsid w:val="008B5D0A"/>
    <w:rsid w:val="008B5D2C"/>
    <w:rsid w:val="008B5F3A"/>
    <w:rsid w:val="008B66E5"/>
    <w:rsid w:val="008B6A40"/>
    <w:rsid w:val="008B6D86"/>
    <w:rsid w:val="008B74CA"/>
    <w:rsid w:val="008B7DFD"/>
    <w:rsid w:val="008C0976"/>
    <w:rsid w:val="008C150F"/>
    <w:rsid w:val="008C1610"/>
    <w:rsid w:val="008C2238"/>
    <w:rsid w:val="008C2BF9"/>
    <w:rsid w:val="008C2FA2"/>
    <w:rsid w:val="008C3C1E"/>
    <w:rsid w:val="008C4970"/>
    <w:rsid w:val="008C4B09"/>
    <w:rsid w:val="008C5A13"/>
    <w:rsid w:val="008C66F7"/>
    <w:rsid w:val="008C7706"/>
    <w:rsid w:val="008C7EB9"/>
    <w:rsid w:val="008C7FCF"/>
    <w:rsid w:val="008D04A2"/>
    <w:rsid w:val="008D0D95"/>
    <w:rsid w:val="008D1370"/>
    <w:rsid w:val="008D19D3"/>
    <w:rsid w:val="008D1A03"/>
    <w:rsid w:val="008D2148"/>
    <w:rsid w:val="008D21AA"/>
    <w:rsid w:val="008D2332"/>
    <w:rsid w:val="008D2AE0"/>
    <w:rsid w:val="008D2EE4"/>
    <w:rsid w:val="008D36B9"/>
    <w:rsid w:val="008D464A"/>
    <w:rsid w:val="008D56AA"/>
    <w:rsid w:val="008D5E92"/>
    <w:rsid w:val="008D6342"/>
    <w:rsid w:val="008D6ED9"/>
    <w:rsid w:val="008D72BA"/>
    <w:rsid w:val="008E0030"/>
    <w:rsid w:val="008E0F24"/>
    <w:rsid w:val="008E13BC"/>
    <w:rsid w:val="008E1DAF"/>
    <w:rsid w:val="008E2D25"/>
    <w:rsid w:val="008E2F91"/>
    <w:rsid w:val="008E37B2"/>
    <w:rsid w:val="008E37BD"/>
    <w:rsid w:val="008E3F98"/>
    <w:rsid w:val="008E5438"/>
    <w:rsid w:val="008E6530"/>
    <w:rsid w:val="008E6A8D"/>
    <w:rsid w:val="008E6ED5"/>
    <w:rsid w:val="008E7250"/>
    <w:rsid w:val="008E76B7"/>
    <w:rsid w:val="008E7DC2"/>
    <w:rsid w:val="008F050D"/>
    <w:rsid w:val="008F08E4"/>
    <w:rsid w:val="008F1634"/>
    <w:rsid w:val="008F16CA"/>
    <w:rsid w:val="008F297A"/>
    <w:rsid w:val="008F341E"/>
    <w:rsid w:val="008F45AA"/>
    <w:rsid w:val="008F462D"/>
    <w:rsid w:val="008F50C7"/>
    <w:rsid w:val="008F5545"/>
    <w:rsid w:val="008F6668"/>
    <w:rsid w:val="008F741A"/>
    <w:rsid w:val="008F76A6"/>
    <w:rsid w:val="008F7B49"/>
    <w:rsid w:val="008F7E6F"/>
    <w:rsid w:val="009007DC"/>
    <w:rsid w:val="00900816"/>
    <w:rsid w:val="00900DC4"/>
    <w:rsid w:val="00901177"/>
    <w:rsid w:val="00901BD6"/>
    <w:rsid w:val="00901F29"/>
    <w:rsid w:val="009027F9"/>
    <w:rsid w:val="00902928"/>
    <w:rsid w:val="00903F83"/>
    <w:rsid w:val="00904175"/>
    <w:rsid w:val="00904D44"/>
    <w:rsid w:val="00905D4F"/>
    <w:rsid w:val="00905F47"/>
    <w:rsid w:val="0090616E"/>
    <w:rsid w:val="00906493"/>
    <w:rsid w:val="00906BDA"/>
    <w:rsid w:val="00910822"/>
    <w:rsid w:val="00910AAA"/>
    <w:rsid w:val="0091180D"/>
    <w:rsid w:val="00913ACD"/>
    <w:rsid w:val="00914100"/>
    <w:rsid w:val="009141BC"/>
    <w:rsid w:val="00914699"/>
    <w:rsid w:val="009147CE"/>
    <w:rsid w:val="0091484A"/>
    <w:rsid w:val="00915CA4"/>
    <w:rsid w:val="00915F28"/>
    <w:rsid w:val="00916E52"/>
    <w:rsid w:val="009171F3"/>
    <w:rsid w:val="00920228"/>
    <w:rsid w:val="0092039B"/>
    <w:rsid w:val="009205AB"/>
    <w:rsid w:val="00920F63"/>
    <w:rsid w:val="00921870"/>
    <w:rsid w:val="00921F5A"/>
    <w:rsid w:val="009221D3"/>
    <w:rsid w:val="00922BD6"/>
    <w:rsid w:val="0092458C"/>
    <w:rsid w:val="009246E2"/>
    <w:rsid w:val="009247AB"/>
    <w:rsid w:val="00924CD1"/>
    <w:rsid w:val="0092594B"/>
    <w:rsid w:val="00926778"/>
    <w:rsid w:val="00926FEF"/>
    <w:rsid w:val="00927793"/>
    <w:rsid w:val="00927A86"/>
    <w:rsid w:val="0093051E"/>
    <w:rsid w:val="00930791"/>
    <w:rsid w:val="00931C29"/>
    <w:rsid w:val="00932D21"/>
    <w:rsid w:val="00932F0B"/>
    <w:rsid w:val="00932F1C"/>
    <w:rsid w:val="0093397C"/>
    <w:rsid w:val="00934A8A"/>
    <w:rsid w:val="00934C2A"/>
    <w:rsid w:val="009359B5"/>
    <w:rsid w:val="00935E9C"/>
    <w:rsid w:val="009362B8"/>
    <w:rsid w:val="00937B73"/>
    <w:rsid w:val="0094045B"/>
    <w:rsid w:val="0094129D"/>
    <w:rsid w:val="009427A7"/>
    <w:rsid w:val="0094388B"/>
    <w:rsid w:val="009438F2"/>
    <w:rsid w:val="009444BF"/>
    <w:rsid w:val="009444EA"/>
    <w:rsid w:val="009445A0"/>
    <w:rsid w:val="00944DC3"/>
    <w:rsid w:val="009461D5"/>
    <w:rsid w:val="00946B58"/>
    <w:rsid w:val="009472B5"/>
    <w:rsid w:val="0095019A"/>
    <w:rsid w:val="00950A51"/>
    <w:rsid w:val="00951A20"/>
    <w:rsid w:val="00952A24"/>
    <w:rsid w:val="00952DCB"/>
    <w:rsid w:val="009546D8"/>
    <w:rsid w:val="00954896"/>
    <w:rsid w:val="009548DF"/>
    <w:rsid w:val="00954B9B"/>
    <w:rsid w:val="00955451"/>
    <w:rsid w:val="0095570E"/>
    <w:rsid w:val="00955759"/>
    <w:rsid w:val="0095594C"/>
    <w:rsid w:val="009559C8"/>
    <w:rsid w:val="00955B42"/>
    <w:rsid w:val="009563E2"/>
    <w:rsid w:val="00956963"/>
    <w:rsid w:val="009569EB"/>
    <w:rsid w:val="00957529"/>
    <w:rsid w:val="009606EE"/>
    <w:rsid w:val="0096080B"/>
    <w:rsid w:val="00960ACD"/>
    <w:rsid w:val="00961B60"/>
    <w:rsid w:val="00961F36"/>
    <w:rsid w:val="0096282C"/>
    <w:rsid w:val="009630AB"/>
    <w:rsid w:val="009642EC"/>
    <w:rsid w:val="00965181"/>
    <w:rsid w:val="0096519F"/>
    <w:rsid w:val="00965396"/>
    <w:rsid w:val="009657B1"/>
    <w:rsid w:val="00965D5B"/>
    <w:rsid w:val="0096691F"/>
    <w:rsid w:val="0097008E"/>
    <w:rsid w:val="009701DB"/>
    <w:rsid w:val="00970399"/>
    <w:rsid w:val="009706AB"/>
    <w:rsid w:val="0097089C"/>
    <w:rsid w:val="00972531"/>
    <w:rsid w:val="00972DCF"/>
    <w:rsid w:val="009730B9"/>
    <w:rsid w:val="00973433"/>
    <w:rsid w:val="0097372F"/>
    <w:rsid w:val="00973CD1"/>
    <w:rsid w:val="00973D96"/>
    <w:rsid w:val="00973EC5"/>
    <w:rsid w:val="00974173"/>
    <w:rsid w:val="009754B1"/>
    <w:rsid w:val="00976179"/>
    <w:rsid w:val="009761B8"/>
    <w:rsid w:val="00976EC5"/>
    <w:rsid w:val="00976ED5"/>
    <w:rsid w:val="0097796D"/>
    <w:rsid w:val="00977ACE"/>
    <w:rsid w:val="00977D11"/>
    <w:rsid w:val="00980504"/>
    <w:rsid w:val="00981138"/>
    <w:rsid w:val="00981DFA"/>
    <w:rsid w:val="009824F2"/>
    <w:rsid w:val="009825D8"/>
    <w:rsid w:val="00982E9B"/>
    <w:rsid w:val="00983500"/>
    <w:rsid w:val="00983945"/>
    <w:rsid w:val="00983B86"/>
    <w:rsid w:val="00984016"/>
    <w:rsid w:val="00984635"/>
    <w:rsid w:val="0098553B"/>
    <w:rsid w:val="00985ADE"/>
    <w:rsid w:val="00986036"/>
    <w:rsid w:val="009867C2"/>
    <w:rsid w:val="00986E65"/>
    <w:rsid w:val="00987560"/>
    <w:rsid w:val="00987786"/>
    <w:rsid w:val="009908A4"/>
    <w:rsid w:val="00990917"/>
    <w:rsid w:val="009910BD"/>
    <w:rsid w:val="009913F4"/>
    <w:rsid w:val="009920AA"/>
    <w:rsid w:val="009927B3"/>
    <w:rsid w:val="00992D7B"/>
    <w:rsid w:val="00992EC2"/>
    <w:rsid w:val="009938A5"/>
    <w:rsid w:val="00993AE2"/>
    <w:rsid w:val="00994433"/>
    <w:rsid w:val="00994BCF"/>
    <w:rsid w:val="00994E92"/>
    <w:rsid w:val="0099539C"/>
    <w:rsid w:val="009953C9"/>
    <w:rsid w:val="0099550F"/>
    <w:rsid w:val="00995600"/>
    <w:rsid w:val="00995F18"/>
    <w:rsid w:val="009960E4"/>
    <w:rsid w:val="009962F1"/>
    <w:rsid w:val="00996874"/>
    <w:rsid w:val="00996AE4"/>
    <w:rsid w:val="00996ED9"/>
    <w:rsid w:val="00997718"/>
    <w:rsid w:val="00997B4C"/>
    <w:rsid w:val="00997C0E"/>
    <w:rsid w:val="009A06DE"/>
    <w:rsid w:val="009A0BD9"/>
    <w:rsid w:val="009A0C54"/>
    <w:rsid w:val="009A0E9A"/>
    <w:rsid w:val="009A1769"/>
    <w:rsid w:val="009A2FA0"/>
    <w:rsid w:val="009A3266"/>
    <w:rsid w:val="009A403F"/>
    <w:rsid w:val="009A412A"/>
    <w:rsid w:val="009A474C"/>
    <w:rsid w:val="009A501D"/>
    <w:rsid w:val="009A51BD"/>
    <w:rsid w:val="009A589D"/>
    <w:rsid w:val="009A5E7E"/>
    <w:rsid w:val="009A76FD"/>
    <w:rsid w:val="009A7CCE"/>
    <w:rsid w:val="009A7E3C"/>
    <w:rsid w:val="009B1490"/>
    <w:rsid w:val="009B194F"/>
    <w:rsid w:val="009B1ABD"/>
    <w:rsid w:val="009B249F"/>
    <w:rsid w:val="009B2BAF"/>
    <w:rsid w:val="009B3518"/>
    <w:rsid w:val="009B38FC"/>
    <w:rsid w:val="009B3E5E"/>
    <w:rsid w:val="009B3EAA"/>
    <w:rsid w:val="009B3EC9"/>
    <w:rsid w:val="009B43CE"/>
    <w:rsid w:val="009B4499"/>
    <w:rsid w:val="009B451B"/>
    <w:rsid w:val="009B657A"/>
    <w:rsid w:val="009B6C8C"/>
    <w:rsid w:val="009C02AE"/>
    <w:rsid w:val="009C1019"/>
    <w:rsid w:val="009C1F69"/>
    <w:rsid w:val="009C2999"/>
    <w:rsid w:val="009C2ACE"/>
    <w:rsid w:val="009C2F43"/>
    <w:rsid w:val="009C3269"/>
    <w:rsid w:val="009C47D4"/>
    <w:rsid w:val="009C4960"/>
    <w:rsid w:val="009C4BCD"/>
    <w:rsid w:val="009C5F62"/>
    <w:rsid w:val="009C6069"/>
    <w:rsid w:val="009C65A6"/>
    <w:rsid w:val="009C6948"/>
    <w:rsid w:val="009C6E20"/>
    <w:rsid w:val="009C6E97"/>
    <w:rsid w:val="009C7019"/>
    <w:rsid w:val="009C7163"/>
    <w:rsid w:val="009D05F0"/>
    <w:rsid w:val="009D08DC"/>
    <w:rsid w:val="009D0CD7"/>
    <w:rsid w:val="009D14E0"/>
    <w:rsid w:val="009D261A"/>
    <w:rsid w:val="009D2900"/>
    <w:rsid w:val="009D3987"/>
    <w:rsid w:val="009D4C80"/>
    <w:rsid w:val="009D4EB5"/>
    <w:rsid w:val="009D5795"/>
    <w:rsid w:val="009D700D"/>
    <w:rsid w:val="009D7080"/>
    <w:rsid w:val="009D70BF"/>
    <w:rsid w:val="009D7529"/>
    <w:rsid w:val="009D75B8"/>
    <w:rsid w:val="009D7E78"/>
    <w:rsid w:val="009E015E"/>
    <w:rsid w:val="009E0341"/>
    <w:rsid w:val="009E091D"/>
    <w:rsid w:val="009E0A82"/>
    <w:rsid w:val="009E0B0B"/>
    <w:rsid w:val="009E1805"/>
    <w:rsid w:val="009E1839"/>
    <w:rsid w:val="009E1BAF"/>
    <w:rsid w:val="009E3329"/>
    <w:rsid w:val="009E3A4D"/>
    <w:rsid w:val="009E3A5B"/>
    <w:rsid w:val="009E3E51"/>
    <w:rsid w:val="009E4119"/>
    <w:rsid w:val="009E47B3"/>
    <w:rsid w:val="009E6BE0"/>
    <w:rsid w:val="009E6E18"/>
    <w:rsid w:val="009E742A"/>
    <w:rsid w:val="009E767A"/>
    <w:rsid w:val="009E7848"/>
    <w:rsid w:val="009F0A62"/>
    <w:rsid w:val="009F0CC8"/>
    <w:rsid w:val="009F106D"/>
    <w:rsid w:val="009F14DA"/>
    <w:rsid w:val="009F1C27"/>
    <w:rsid w:val="009F2002"/>
    <w:rsid w:val="009F22E8"/>
    <w:rsid w:val="009F2430"/>
    <w:rsid w:val="009F42E8"/>
    <w:rsid w:val="009F45A0"/>
    <w:rsid w:val="009F4804"/>
    <w:rsid w:val="009F4FDD"/>
    <w:rsid w:val="009F5A4A"/>
    <w:rsid w:val="009F66BE"/>
    <w:rsid w:val="009F68D2"/>
    <w:rsid w:val="009F6999"/>
    <w:rsid w:val="009F69E5"/>
    <w:rsid w:val="009F7026"/>
    <w:rsid w:val="009F71AE"/>
    <w:rsid w:val="009F7864"/>
    <w:rsid w:val="00A00A48"/>
    <w:rsid w:val="00A01771"/>
    <w:rsid w:val="00A02EBE"/>
    <w:rsid w:val="00A03466"/>
    <w:rsid w:val="00A03DEC"/>
    <w:rsid w:val="00A03E9E"/>
    <w:rsid w:val="00A04575"/>
    <w:rsid w:val="00A0523C"/>
    <w:rsid w:val="00A0585F"/>
    <w:rsid w:val="00A0598F"/>
    <w:rsid w:val="00A05EEE"/>
    <w:rsid w:val="00A060C6"/>
    <w:rsid w:val="00A067AC"/>
    <w:rsid w:val="00A074FF"/>
    <w:rsid w:val="00A07CBD"/>
    <w:rsid w:val="00A10676"/>
    <w:rsid w:val="00A10E29"/>
    <w:rsid w:val="00A110BB"/>
    <w:rsid w:val="00A11604"/>
    <w:rsid w:val="00A11902"/>
    <w:rsid w:val="00A119C0"/>
    <w:rsid w:val="00A1231B"/>
    <w:rsid w:val="00A12479"/>
    <w:rsid w:val="00A13AB3"/>
    <w:rsid w:val="00A1414B"/>
    <w:rsid w:val="00A1490A"/>
    <w:rsid w:val="00A150CC"/>
    <w:rsid w:val="00A1564C"/>
    <w:rsid w:val="00A15881"/>
    <w:rsid w:val="00A15A88"/>
    <w:rsid w:val="00A16C31"/>
    <w:rsid w:val="00A16F50"/>
    <w:rsid w:val="00A17508"/>
    <w:rsid w:val="00A17724"/>
    <w:rsid w:val="00A205A0"/>
    <w:rsid w:val="00A21D09"/>
    <w:rsid w:val="00A21D86"/>
    <w:rsid w:val="00A22E6B"/>
    <w:rsid w:val="00A233F9"/>
    <w:rsid w:val="00A23416"/>
    <w:rsid w:val="00A23C2B"/>
    <w:rsid w:val="00A23FF3"/>
    <w:rsid w:val="00A241DA"/>
    <w:rsid w:val="00A2486B"/>
    <w:rsid w:val="00A24D65"/>
    <w:rsid w:val="00A24EF9"/>
    <w:rsid w:val="00A2534C"/>
    <w:rsid w:val="00A25429"/>
    <w:rsid w:val="00A25D8F"/>
    <w:rsid w:val="00A26158"/>
    <w:rsid w:val="00A271F2"/>
    <w:rsid w:val="00A27753"/>
    <w:rsid w:val="00A27C01"/>
    <w:rsid w:val="00A27E7D"/>
    <w:rsid w:val="00A27EA6"/>
    <w:rsid w:val="00A30AF5"/>
    <w:rsid w:val="00A30E6F"/>
    <w:rsid w:val="00A31898"/>
    <w:rsid w:val="00A33739"/>
    <w:rsid w:val="00A33D6E"/>
    <w:rsid w:val="00A349F7"/>
    <w:rsid w:val="00A34A27"/>
    <w:rsid w:val="00A34CD1"/>
    <w:rsid w:val="00A34DB5"/>
    <w:rsid w:val="00A350C1"/>
    <w:rsid w:val="00A353BF"/>
    <w:rsid w:val="00A35EBF"/>
    <w:rsid w:val="00A36421"/>
    <w:rsid w:val="00A367AA"/>
    <w:rsid w:val="00A36F3E"/>
    <w:rsid w:val="00A374D6"/>
    <w:rsid w:val="00A37FAE"/>
    <w:rsid w:val="00A37FD9"/>
    <w:rsid w:val="00A40A8A"/>
    <w:rsid w:val="00A42375"/>
    <w:rsid w:val="00A42768"/>
    <w:rsid w:val="00A42ADD"/>
    <w:rsid w:val="00A431BD"/>
    <w:rsid w:val="00A434F1"/>
    <w:rsid w:val="00A43694"/>
    <w:rsid w:val="00A43A7C"/>
    <w:rsid w:val="00A44124"/>
    <w:rsid w:val="00A45EB2"/>
    <w:rsid w:val="00A4607E"/>
    <w:rsid w:val="00A46E03"/>
    <w:rsid w:val="00A47106"/>
    <w:rsid w:val="00A477C7"/>
    <w:rsid w:val="00A47E39"/>
    <w:rsid w:val="00A52039"/>
    <w:rsid w:val="00A52062"/>
    <w:rsid w:val="00A52281"/>
    <w:rsid w:val="00A52A72"/>
    <w:rsid w:val="00A52C4F"/>
    <w:rsid w:val="00A52DD3"/>
    <w:rsid w:val="00A5391B"/>
    <w:rsid w:val="00A53BE2"/>
    <w:rsid w:val="00A53ECF"/>
    <w:rsid w:val="00A54619"/>
    <w:rsid w:val="00A55990"/>
    <w:rsid w:val="00A56B7F"/>
    <w:rsid w:val="00A56FB0"/>
    <w:rsid w:val="00A5701A"/>
    <w:rsid w:val="00A5706F"/>
    <w:rsid w:val="00A5769A"/>
    <w:rsid w:val="00A578C1"/>
    <w:rsid w:val="00A57CB9"/>
    <w:rsid w:val="00A60CE2"/>
    <w:rsid w:val="00A60E20"/>
    <w:rsid w:val="00A6111D"/>
    <w:rsid w:val="00A61196"/>
    <w:rsid w:val="00A6204E"/>
    <w:rsid w:val="00A624E2"/>
    <w:rsid w:val="00A63AB1"/>
    <w:rsid w:val="00A642A8"/>
    <w:rsid w:val="00A6473C"/>
    <w:rsid w:val="00A6505D"/>
    <w:rsid w:val="00A65883"/>
    <w:rsid w:val="00A65A18"/>
    <w:rsid w:val="00A65D88"/>
    <w:rsid w:val="00A65F46"/>
    <w:rsid w:val="00A6602C"/>
    <w:rsid w:val="00A660B1"/>
    <w:rsid w:val="00A66BB8"/>
    <w:rsid w:val="00A66C20"/>
    <w:rsid w:val="00A67030"/>
    <w:rsid w:val="00A67B39"/>
    <w:rsid w:val="00A7036F"/>
    <w:rsid w:val="00A712FE"/>
    <w:rsid w:val="00A71307"/>
    <w:rsid w:val="00A717AE"/>
    <w:rsid w:val="00A71DA6"/>
    <w:rsid w:val="00A72440"/>
    <w:rsid w:val="00A729DC"/>
    <w:rsid w:val="00A72F79"/>
    <w:rsid w:val="00A731F2"/>
    <w:rsid w:val="00A739D5"/>
    <w:rsid w:val="00A74BCA"/>
    <w:rsid w:val="00A74C6C"/>
    <w:rsid w:val="00A74E0E"/>
    <w:rsid w:val="00A75736"/>
    <w:rsid w:val="00A77563"/>
    <w:rsid w:val="00A77E77"/>
    <w:rsid w:val="00A77FA3"/>
    <w:rsid w:val="00A8032C"/>
    <w:rsid w:val="00A80646"/>
    <w:rsid w:val="00A80DBB"/>
    <w:rsid w:val="00A81136"/>
    <w:rsid w:val="00A81DA1"/>
    <w:rsid w:val="00A825F3"/>
    <w:rsid w:val="00A82844"/>
    <w:rsid w:val="00A84042"/>
    <w:rsid w:val="00A8599C"/>
    <w:rsid w:val="00A8780C"/>
    <w:rsid w:val="00A904E1"/>
    <w:rsid w:val="00A90BAE"/>
    <w:rsid w:val="00A917F7"/>
    <w:rsid w:val="00A91C18"/>
    <w:rsid w:val="00A921DD"/>
    <w:rsid w:val="00A923E3"/>
    <w:rsid w:val="00A925FC"/>
    <w:rsid w:val="00A92BFF"/>
    <w:rsid w:val="00A92FDC"/>
    <w:rsid w:val="00A9349F"/>
    <w:rsid w:val="00A9375B"/>
    <w:rsid w:val="00A93EFF"/>
    <w:rsid w:val="00A9464D"/>
    <w:rsid w:val="00A94A33"/>
    <w:rsid w:val="00A94AF9"/>
    <w:rsid w:val="00A951F3"/>
    <w:rsid w:val="00A95CA4"/>
    <w:rsid w:val="00A96065"/>
    <w:rsid w:val="00A97110"/>
    <w:rsid w:val="00A97839"/>
    <w:rsid w:val="00AA0675"/>
    <w:rsid w:val="00AA1549"/>
    <w:rsid w:val="00AA2AB9"/>
    <w:rsid w:val="00AA2E36"/>
    <w:rsid w:val="00AA34FB"/>
    <w:rsid w:val="00AA3965"/>
    <w:rsid w:val="00AA3B88"/>
    <w:rsid w:val="00AA4140"/>
    <w:rsid w:val="00AA476C"/>
    <w:rsid w:val="00AA4AA5"/>
    <w:rsid w:val="00AA561B"/>
    <w:rsid w:val="00AA6AD4"/>
    <w:rsid w:val="00AB04CA"/>
    <w:rsid w:val="00AB0B68"/>
    <w:rsid w:val="00AB0DB5"/>
    <w:rsid w:val="00AB0E8C"/>
    <w:rsid w:val="00AB1374"/>
    <w:rsid w:val="00AB1647"/>
    <w:rsid w:val="00AB1BBE"/>
    <w:rsid w:val="00AB1E79"/>
    <w:rsid w:val="00AB21E7"/>
    <w:rsid w:val="00AB2E9E"/>
    <w:rsid w:val="00AB2EFD"/>
    <w:rsid w:val="00AB31D8"/>
    <w:rsid w:val="00AB37FD"/>
    <w:rsid w:val="00AB38F5"/>
    <w:rsid w:val="00AB3AAF"/>
    <w:rsid w:val="00AB3C34"/>
    <w:rsid w:val="00AB3E09"/>
    <w:rsid w:val="00AB3EB0"/>
    <w:rsid w:val="00AB41BF"/>
    <w:rsid w:val="00AB471B"/>
    <w:rsid w:val="00AB4D0F"/>
    <w:rsid w:val="00AB53E5"/>
    <w:rsid w:val="00AB58B0"/>
    <w:rsid w:val="00AB5973"/>
    <w:rsid w:val="00AB6560"/>
    <w:rsid w:val="00AB7676"/>
    <w:rsid w:val="00AB79BC"/>
    <w:rsid w:val="00AC0786"/>
    <w:rsid w:val="00AC1500"/>
    <w:rsid w:val="00AC1650"/>
    <w:rsid w:val="00AC1B0C"/>
    <w:rsid w:val="00AC1CF6"/>
    <w:rsid w:val="00AC2312"/>
    <w:rsid w:val="00AC276F"/>
    <w:rsid w:val="00AC3C32"/>
    <w:rsid w:val="00AC3CAD"/>
    <w:rsid w:val="00AC59F6"/>
    <w:rsid w:val="00AC5A86"/>
    <w:rsid w:val="00AC5BB1"/>
    <w:rsid w:val="00AC6562"/>
    <w:rsid w:val="00AC6B65"/>
    <w:rsid w:val="00AC6D0B"/>
    <w:rsid w:val="00AD0233"/>
    <w:rsid w:val="00AD04A9"/>
    <w:rsid w:val="00AD08B1"/>
    <w:rsid w:val="00AD14C9"/>
    <w:rsid w:val="00AD1E90"/>
    <w:rsid w:val="00AD270C"/>
    <w:rsid w:val="00AD2B9B"/>
    <w:rsid w:val="00AD3E0D"/>
    <w:rsid w:val="00AD4087"/>
    <w:rsid w:val="00AD44B9"/>
    <w:rsid w:val="00AD48AD"/>
    <w:rsid w:val="00AD4BE9"/>
    <w:rsid w:val="00AD4E09"/>
    <w:rsid w:val="00AD536A"/>
    <w:rsid w:val="00AD5B14"/>
    <w:rsid w:val="00AD6238"/>
    <w:rsid w:val="00AD73E7"/>
    <w:rsid w:val="00AD79AF"/>
    <w:rsid w:val="00AE02BE"/>
    <w:rsid w:val="00AE04BC"/>
    <w:rsid w:val="00AE07AB"/>
    <w:rsid w:val="00AE0C8C"/>
    <w:rsid w:val="00AE1BAD"/>
    <w:rsid w:val="00AE1FF5"/>
    <w:rsid w:val="00AE23F9"/>
    <w:rsid w:val="00AE36CA"/>
    <w:rsid w:val="00AE3925"/>
    <w:rsid w:val="00AE47EF"/>
    <w:rsid w:val="00AE4A6D"/>
    <w:rsid w:val="00AE4DF9"/>
    <w:rsid w:val="00AE5357"/>
    <w:rsid w:val="00AE59F6"/>
    <w:rsid w:val="00AE5AA0"/>
    <w:rsid w:val="00AE5B08"/>
    <w:rsid w:val="00AE5B57"/>
    <w:rsid w:val="00AE64F0"/>
    <w:rsid w:val="00AE68B1"/>
    <w:rsid w:val="00AE6A3C"/>
    <w:rsid w:val="00AE6A58"/>
    <w:rsid w:val="00AE70B9"/>
    <w:rsid w:val="00AF03D5"/>
    <w:rsid w:val="00AF0889"/>
    <w:rsid w:val="00AF14B6"/>
    <w:rsid w:val="00AF175A"/>
    <w:rsid w:val="00AF1BA9"/>
    <w:rsid w:val="00AF25B9"/>
    <w:rsid w:val="00AF27B0"/>
    <w:rsid w:val="00AF2839"/>
    <w:rsid w:val="00AF3692"/>
    <w:rsid w:val="00AF36B8"/>
    <w:rsid w:val="00AF3798"/>
    <w:rsid w:val="00AF3B8E"/>
    <w:rsid w:val="00AF3D4C"/>
    <w:rsid w:val="00AF3FB4"/>
    <w:rsid w:val="00AF49BE"/>
    <w:rsid w:val="00AF4CC0"/>
    <w:rsid w:val="00AF50D4"/>
    <w:rsid w:val="00AF575D"/>
    <w:rsid w:val="00AF6264"/>
    <w:rsid w:val="00AF69F7"/>
    <w:rsid w:val="00AF74F7"/>
    <w:rsid w:val="00B002FB"/>
    <w:rsid w:val="00B00419"/>
    <w:rsid w:val="00B00B93"/>
    <w:rsid w:val="00B01982"/>
    <w:rsid w:val="00B025C6"/>
    <w:rsid w:val="00B02638"/>
    <w:rsid w:val="00B02E7C"/>
    <w:rsid w:val="00B03486"/>
    <w:rsid w:val="00B03843"/>
    <w:rsid w:val="00B03AD9"/>
    <w:rsid w:val="00B03EB2"/>
    <w:rsid w:val="00B04625"/>
    <w:rsid w:val="00B04823"/>
    <w:rsid w:val="00B04F1B"/>
    <w:rsid w:val="00B04FEE"/>
    <w:rsid w:val="00B052F5"/>
    <w:rsid w:val="00B052F9"/>
    <w:rsid w:val="00B053F1"/>
    <w:rsid w:val="00B055F6"/>
    <w:rsid w:val="00B058DE"/>
    <w:rsid w:val="00B0786B"/>
    <w:rsid w:val="00B07DC1"/>
    <w:rsid w:val="00B103AD"/>
    <w:rsid w:val="00B10ACD"/>
    <w:rsid w:val="00B10C28"/>
    <w:rsid w:val="00B11F56"/>
    <w:rsid w:val="00B1290D"/>
    <w:rsid w:val="00B135ED"/>
    <w:rsid w:val="00B13BE2"/>
    <w:rsid w:val="00B14CC6"/>
    <w:rsid w:val="00B14F37"/>
    <w:rsid w:val="00B15244"/>
    <w:rsid w:val="00B15799"/>
    <w:rsid w:val="00B167A0"/>
    <w:rsid w:val="00B16B82"/>
    <w:rsid w:val="00B17318"/>
    <w:rsid w:val="00B179EB"/>
    <w:rsid w:val="00B17CAC"/>
    <w:rsid w:val="00B21B69"/>
    <w:rsid w:val="00B22219"/>
    <w:rsid w:val="00B23133"/>
    <w:rsid w:val="00B23B45"/>
    <w:rsid w:val="00B24FB6"/>
    <w:rsid w:val="00B24FCD"/>
    <w:rsid w:val="00B2658F"/>
    <w:rsid w:val="00B270EE"/>
    <w:rsid w:val="00B2768E"/>
    <w:rsid w:val="00B30265"/>
    <w:rsid w:val="00B308CC"/>
    <w:rsid w:val="00B317B5"/>
    <w:rsid w:val="00B31B95"/>
    <w:rsid w:val="00B33477"/>
    <w:rsid w:val="00B33795"/>
    <w:rsid w:val="00B33BB1"/>
    <w:rsid w:val="00B345DE"/>
    <w:rsid w:val="00B35655"/>
    <w:rsid w:val="00B35EED"/>
    <w:rsid w:val="00B365E5"/>
    <w:rsid w:val="00B36A85"/>
    <w:rsid w:val="00B37CF6"/>
    <w:rsid w:val="00B37D65"/>
    <w:rsid w:val="00B37F46"/>
    <w:rsid w:val="00B4015A"/>
    <w:rsid w:val="00B40543"/>
    <w:rsid w:val="00B41C8E"/>
    <w:rsid w:val="00B4208A"/>
    <w:rsid w:val="00B42588"/>
    <w:rsid w:val="00B42597"/>
    <w:rsid w:val="00B42E91"/>
    <w:rsid w:val="00B43C33"/>
    <w:rsid w:val="00B43DFA"/>
    <w:rsid w:val="00B446BB"/>
    <w:rsid w:val="00B448E1"/>
    <w:rsid w:val="00B44DDB"/>
    <w:rsid w:val="00B45C67"/>
    <w:rsid w:val="00B4613C"/>
    <w:rsid w:val="00B4650A"/>
    <w:rsid w:val="00B46C5E"/>
    <w:rsid w:val="00B46C86"/>
    <w:rsid w:val="00B470DB"/>
    <w:rsid w:val="00B473C7"/>
    <w:rsid w:val="00B477DC"/>
    <w:rsid w:val="00B51569"/>
    <w:rsid w:val="00B51D0B"/>
    <w:rsid w:val="00B524A5"/>
    <w:rsid w:val="00B5285E"/>
    <w:rsid w:val="00B53889"/>
    <w:rsid w:val="00B53BA0"/>
    <w:rsid w:val="00B53D5C"/>
    <w:rsid w:val="00B54A3A"/>
    <w:rsid w:val="00B54F7C"/>
    <w:rsid w:val="00B55267"/>
    <w:rsid w:val="00B5585E"/>
    <w:rsid w:val="00B55F60"/>
    <w:rsid w:val="00B561DB"/>
    <w:rsid w:val="00B5794E"/>
    <w:rsid w:val="00B57AA5"/>
    <w:rsid w:val="00B57C75"/>
    <w:rsid w:val="00B606F8"/>
    <w:rsid w:val="00B60A97"/>
    <w:rsid w:val="00B632A7"/>
    <w:rsid w:val="00B64053"/>
    <w:rsid w:val="00B643DD"/>
    <w:rsid w:val="00B652E9"/>
    <w:rsid w:val="00B65BBE"/>
    <w:rsid w:val="00B66BCE"/>
    <w:rsid w:val="00B672C0"/>
    <w:rsid w:val="00B67484"/>
    <w:rsid w:val="00B6792F"/>
    <w:rsid w:val="00B67E12"/>
    <w:rsid w:val="00B70535"/>
    <w:rsid w:val="00B70B48"/>
    <w:rsid w:val="00B70D26"/>
    <w:rsid w:val="00B71B9A"/>
    <w:rsid w:val="00B722E3"/>
    <w:rsid w:val="00B735CE"/>
    <w:rsid w:val="00B73774"/>
    <w:rsid w:val="00B737EC"/>
    <w:rsid w:val="00B7398D"/>
    <w:rsid w:val="00B73BA9"/>
    <w:rsid w:val="00B73E71"/>
    <w:rsid w:val="00B74410"/>
    <w:rsid w:val="00B76676"/>
    <w:rsid w:val="00B7675C"/>
    <w:rsid w:val="00B76A0D"/>
    <w:rsid w:val="00B76ACC"/>
    <w:rsid w:val="00B76EF2"/>
    <w:rsid w:val="00B7736D"/>
    <w:rsid w:val="00B7798F"/>
    <w:rsid w:val="00B77E7F"/>
    <w:rsid w:val="00B80A73"/>
    <w:rsid w:val="00B80C3E"/>
    <w:rsid w:val="00B81293"/>
    <w:rsid w:val="00B813EE"/>
    <w:rsid w:val="00B81E65"/>
    <w:rsid w:val="00B8298A"/>
    <w:rsid w:val="00B82CA1"/>
    <w:rsid w:val="00B83042"/>
    <w:rsid w:val="00B83122"/>
    <w:rsid w:val="00B8391E"/>
    <w:rsid w:val="00B83999"/>
    <w:rsid w:val="00B84E8F"/>
    <w:rsid w:val="00B868E2"/>
    <w:rsid w:val="00B86B24"/>
    <w:rsid w:val="00B86E9C"/>
    <w:rsid w:val="00B90E29"/>
    <w:rsid w:val="00B9206B"/>
    <w:rsid w:val="00B9213E"/>
    <w:rsid w:val="00B929C6"/>
    <w:rsid w:val="00B92A63"/>
    <w:rsid w:val="00B931CD"/>
    <w:rsid w:val="00B932A2"/>
    <w:rsid w:val="00B93736"/>
    <w:rsid w:val="00B93AA7"/>
    <w:rsid w:val="00B93BA5"/>
    <w:rsid w:val="00B93D53"/>
    <w:rsid w:val="00B94D00"/>
    <w:rsid w:val="00B94EFC"/>
    <w:rsid w:val="00B95754"/>
    <w:rsid w:val="00B95836"/>
    <w:rsid w:val="00B9615B"/>
    <w:rsid w:val="00B96BFA"/>
    <w:rsid w:val="00B9721D"/>
    <w:rsid w:val="00B9784F"/>
    <w:rsid w:val="00B97B3C"/>
    <w:rsid w:val="00B97C58"/>
    <w:rsid w:val="00B97DE8"/>
    <w:rsid w:val="00BA07BE"/>
    <w:rsid w:val="00BA08A7"/>
    <w:rsid w:val="00BA0CDB"/>
    <w:rsid w:val="00BA2680"/>
    <w:rsid w:val="00BA2AE5"/>
    <w:rsid w:val="00BA36CD"/>
    <w:rsid w:val="00BA383F"/>
    <w:rsid w:val="00BA3FEB"/>
    <w:rsid w:val="00BA41BA"/>
    <w:rsid w:val="00BA49A9"/>
    <w:rsid w:val="00BA5168"/>
    <w:rsid w:val="00BA5BD2"/>
    <w:rsid w:val="00BA70EC"/>
    <w:rsid w:val="00BB0B9F"/>
    <w:rsid w:val="00BB2613"/>
    <w:rsid w:val="00BB2A32"/>
    <w:rsid w:val="00BB2B6A"/>
    <w:rsid w:val="00BB3594"/>
    <w:rsid w:val="00BB4956"/>
    <w:rsid w:val="00BB4E54"/>
    <w:rsid w:val="00BB5174"/>
    <w:rsid w:val="00BB53A0"/>
    <w:rsid w:val="00BB55EE"/>
    <w:rsid w:val="00BB5C5F"/>
    <w:rsid w:val="00BB6E9C"/>
    <w:rsid w:val="00BB7319"/>
    <w:rsid w:val="00BC2B61"/>
    <w:rsid w:val="00BC2CAF"/>
    <w:rsid w:val="00BC2F14"/>
    <w:rsid w:val="00BC37D1"/>
    <w:rsid w:val="00BC56BA"/>
    <w:rsid w:val="00BC6344"/>
    <w:rsid w:val="00BC65A6"/>
    <w:rsid w:val="00BC6605"/>
    <w:rsid w:val="00BC6E25"/>
    <w:rsid w:val="00BC715E"/>
    <w:rsid w:val="00BC7942"/>
    <w:rsid w:val="00BD0003"/>
    <w:rsid w:val="00BD10E9"/>
    <w:rsid w:val="00BD120F"/>
    <w:rsid w:val="00BD2525"/>
    <w:rsid w:val="00BD2E51"/>
    <w:rsid w:val="00BD47C8"/>
    <w:rsid w:val="00BD4C71"/>
    <w:rsid w:val="00BD5593"/>
    <w:rsid w:val="00BD5DED"/>
    <w:rsid w:val="00BD5E78"/>
    <w:rsid w:val="00BD65B7"/>
    <w:rsid w:val="00BD77FE"/>
    <w:rsid w:val="00BD7989"/>
    <w:rsid w:val="00BD7F31"/>
    <w:rsid w:val="00BE0DA1"/>
    <w:rsid w:val="00BE1317"/>
    <w:rsid w:val="00BE197D"/>
    <w:rsid w:val="00BE2C20"/>
    <w:rsid w:val="00BE2FD4"/>
    <w:rsid w:val="00BE30E2"/>
    <w:rsid w:val="00BE3430"/>
    <w:rsid w:val="00BE35C3"/>
    <w:rsid w:val="00BE3993"/>
    <w:rsid w:val="00BE39F2"/>
    <w:rsid w:val="00BE3C90"/>
    <w:rsid w:val="00BE3FD0"/>
    <w:rsid w:val="00BE41C8"/>
    <w:rsid w:val="00BE4802"/>
    <w:rsid w:val="00BE4867"/>
    <w:rsid w:val="00BE49CB"/>
    <w:rsid w:val="00BE547C"/>
    <w:rsid w:val="00BE5B9D"/>
    <w:rsid w:val="00BE6671"/>
    <w:rsid w:val="00BE6B02"/>
    <w:rsid w:val="00BE6CCF"/>
    <w:rsid w:val="00BE70CF"/>
    <w:rsid w:val="00BE7186"/>
    <w:rsid w:val="00BE725D"/>
    <w:rsid w:val="00BE738F"/>
    <w:rsid w:val="00BE76C6"/>
    <w:rsid w:val="00BE77F8"/>
    <w:rsid w:val="00BE7A95"/>
    <w:rsid w:val="00BF157D"/>
    <w:rsid w:val="00BF2709"/>
    <w:rsid w:val="00BF2EB1"/>
    <w:rsid w:val="00BF3060"/>
    <w:rsid w:val="00BF4640"/>
    <w:rsid w:val="00BF467D"/>
    <w:rsid w:val="00BF5F16"/>
    <w:rsid w:val="00BF7A0E"/>
    <w:rsid w:val="00C0007A"/>
    <w:rsid w:val="00C00723"/>
    <w:rsid w:val="00C00837"/>
    <w:rsid w:val="00C00C2B"/>
    <w:rsid w:val="00C0117C"/>
    <w:rsid w:val="00C01E24"/>
    <w:rsid w:val="00C02060"/>
    <w:rsid w:val="00C025A6"/>
    <w:rsid w:val="00C028F7"/>
    <w:rsid w:val="00C02B3E"/>
    <w:rsid w:val="00C03019"/>
    <w:rsid w:val="00C0428B"/>
    <w:rsid w:val="00C05428"/>
    <w:rsid w:val="00C05984"/>
    <w:rsid w:val="00C05C27"/>
    <w:rsid w:val="00C06160"/>
    <w:rsid w:val="00C0675B"/>
    <w:rsid w:val="00C06B80"/>
    <w:rsid w:val="00C076CA"/>
    <w:rsid w:val="00C07FB6"/>
    <w:rsid w:val="00C10927"/>
    <w:rsid w:val="00C10AB2"/>
    <w:rsid w:val="00C11108"/>
    <w:rsid w:val="00C112E1"/>
    <w:rsid w:val="00C11941"/>
    <w:rsid w:val="00C119E0"/>
    <w:rsid w:val="00C11A60"/>
    <w:rsid w:val="00C13965"/>
    <w:rsid w:val="00C140A7"/>
    <w:rsid w:val="00C14174"/>
    <w:rsid w:val="00C141FC"/>
    <w:rsid w:val="00C14AB1"/>
    <w:rsid w:val="00C14F84"/>
    <w:rsid w:val="00C16EF6"/>
    <w:rsid w:val="00C17D1A"/>
    <w:rsid w:val="00C17E64"/>
    <w:rsid w:val="00C17F50"/>
    <w:rsid w:val="00C20006"/>
    <w:rsid w:val="00C2018B"/>
    <w:rsid w:val="00C20D71"/>
    <w:rsid w:val="00C2126A"/>
    <w:rsid w:val="00C226CE"/>
    <w:rsid w:val="00C22BE8"/>
    <w:rsid w:val="00C233EA"/>
    <w:rsid w:val="00C235C7"/>
    <w:rsid w:val="00C242C5"/>
    <w:rsid w:val="00C24989"/>
    <w:rsid w:val="00C24AEF"/>
    <w:rsid w:val="00C25BDC"/>
    <w:rsid w:val="00C26E8B"/>
    <w:rsid w:val="00C27264"/>
    <w:rsid w:val="00C30793"/>
    <w:rsid w:val="00C31088"/>
    <w:rsid w:val="00C3126C"/>
    <w:rsid w:val="00C31377"/>
    <w:rsid w:val="00C3181C"/>
    <w:rsid w:val="00C31E17"/>
    <w:rsid w:val="00C32454"/>
    <w:rsid w:val="00C32C7F"/>
    <w:rsid w:val="00C33134"/>
    <w:rsid w:val="00C332FB"/>
    <w:rsid w:val="00C34351"/>
    <w:rsid w:val="00C3452E"/>
    <w:rsid w:val="00C34D8E"/>
    <w:rsid w:val="00C35BFD"/>
    <w:rsid w:val="00C362B7"/>
    <w:rsid w:val="00C367C7"/>
    <w:rsid w:val="00C3688B"/>
    <w:rsid w:val="00C36995"/>
    <w:rsid w:val="00C3715A"/>
    <w:rsid w:val="00C4018D"/>
    <w:rsid w:val="00C40FE8"/>
    <w:rsid w:val="00C41F84"/>
    <w:rsid w:val="00C424B1"/>
    <w:rsid w:val="00C42683"/>
    <w:rsid w:val="00C426AA"/>
    <w:rsid w:val="00C42745"/>
    <w:rsid w:val="00C42993"/>
    <w:rsid w:val="00C42A4E"/>
    <w:rsid w:val="00C42EC9"/>
    <w:rsid w:val="00C43054"/>
    <w:rsid w:val="00C4398D"/>
    <w:rsid w:val="00C43A44"/>
    <w:rsid w:val="00C448A9"/>
    <w:rsid w:val="00C44D40"/>
    <w:rsid w:val="00C4514A"/>
    <w:rsid w:val="00C45635"/>
    <w:rsid w:val="00C457E2"/>
    <w:rsid w:val="00C45975"/>
    <w:rsid w:val="00C45B02"/>
    <w:rsid w:val="00C45E7C"/>
    <w:rsid w:val="00C46A89"/>
    <w:rsid w:val="00C47237"/>
    <w:rsid w:val="00C4761A"/>
    <w:rsid w:val="00C47E9C"/>
    <w:rsid w:val="00C5010B"/>
    <w:rsid w:val="00C5023D"/>
    <w:rsid w:val="00C5050C"/>
    <w:rsid w:val="00C5079D"/>
    <w:rsid w:val="00C50BC0"/>
    <w:rsid w:val="00C5141A"/>
    <w:rsid w:val="00C51B5C"/>
    <w:rsid w:val="00C5231E"/>
    <w:rsid w:val="00C546E9"/>
    <w:rsid w:val="00C55C7B"/>
    <w:rsid w:val="00C55E98"/>
    <w:rsid w:val="00C5644B"/>
    <w:rsid w:val="00C56B17"/>
    <w:rsid w:val="00C608E1"/>
    <w:rsid w:val="00C60CCD"/>
    <w:rsid w:val="00C614BB"/>
    <w:rsid w:val="00C6230C"/>
    <w:rsid w:val="00C62638"/>
    <w:rsid w:val="00C62AD7"/>
    <w:rsid w:val="00C62CE6"/>
    <w:rsid w:val="00C63134"/>
    <w:rsid w:val="00C63333"/>
    <w:rsid w:val="00C6426C"/>
    <w:rsid w:val="00C645AB"/>
    <w:rsid w:val="00C649E5"/>
    <w:rsid w:val="00C6515B"/>
    <w:rsid w:val="00C651CA"/>
    <w:rsid w:val="00C6524A"/>
    <w:rsid w:val="00C66D13"/>
    <w:rsid w:val="00C66D67"/>
    <w:rsid w:val="00C66DF6"/>
    <w:rsid w:val="00C67428"/>
    <w:rsid w:val="00C67E91"/>
    <w:rsid w:val="00C701E9"/>
    <w:rsid w:val="00C70F89"/>
    <w:rsid w:val="00C71469"/>
    <w:rsid w:val="00C71737"/>
    <w:rsid w:val="00C71764"/>
    <w:rsid w:val="00C726A3"/>
    <w:rsid w:val="00C73033"/>
    <w:rsid w:val="00C73778"/>
    <w:rsid w:val="00C74303"/>
    <w:rsid w:val="00C74744"/>
    <w:rsid w:val="00C74DDE"/>
    <w:rsid w:val="00C76E7A"/>
    <w:rsid w:val="00C77A64"/>
    <w:rsid w:val="00C77D2E"/>
    <w:rsid w:val="00C77E07"/>
    <w:rsid w:val="00C806A0"/>
    <w:rsid w:val="00C811CC"/>
    <w:rsid w:val="00C81370"/>
    <w:rsid w:val="00C82377"/>
    <w:rsid w:val="00C83188"/>
    <w:rsid w:val="00C83DE7"/>
    <w:rsid w:val="00C84154"/>
    <w:rsid w:val="00C846D4"/>
    <w:rsid w:val="00C87363"/>
    <w:rsid w:val="00C87CF6"/>
    <w:rsid w:val="00C87D3D"/>
    <w:rsid w:val="00C91390"/>
    <w:rsid w:val="00C914DA"/>
    <w:rsid w:val="00C91E52"/>
    <w:rsid w:val="00C927EC"/>
    <w:rsid w:val="00C92D28"/>
    <w:rsid w:val="00C92D33"/>
    <w:rsid w:val="00C92D57"/>
    <w:rsid w:val="00C93252"/>
    <w:rsid w:val="00C936B3"/>
    <w:rsid w:val="00C93AE0"/>
    <w:rsid w:val="00C93D66"/>
    <w:rsid w:val="00C95606"/>
    <w:rsid w:val="00C95610"/>
    <w:rsid w:val="00C9599E"/>
    <w:rsid w:val="00C95F98"/>
    <w:rsid w:val="00C9795F"/>
    <w:rsid w:val="00C97E71"/>
    <w:rsid w:val="00CA02BE"/>
    <w:rsid w:val="00CA09E2"/>
    <w:rsid w:val="00CA0A3B"/>
    <w:rsid w:val="00CA132C"/>
    <w:rsid w:val="00CA2956"/>
    <w:rsid w:val="00CA2983"/>
    <w:rsid w:val="00CA2C70"/>
    <w:rsid w:val="00CA2E26"/>
    <w:rsid w:val="00CA3060"/>
    <w:rsid w:val="00CA4DE1"/>
    <w:rsid w:val="00CA5022"/>
    <w:rsid w:val="00CA5A46"/>
    <w:rsid w:val="00CA622A"/>
    <w:rsid w:val="00CA6454"/>
    <w:rsid w:val="00CA6A90"/>
    <w:rsid w:val="00CA7151"/>
    <w:rsid w:val="00CA7F53"/>
    <w:rsid w:val="00CB0DF4"/>
    <w:rsid w:val="00CB1373"/>
    <w:rsid w:val="00CB17FA"/>
    <w:rsid w:val="00CB19AA"/>
    <w:rsid w:val="00CB27F0"/>
    <w:rsid w:val="00CB33BF"/>
    <w:rsid w:val="00CB3D38"/>
    <w:rsid w:val="00CB4435"/>
    <w:rsid w:val="00CB4A60"/>
    <w:rsid w:val="00CB50E9"/>
    <w:rsid w:val="00CB525C"/>
    <w:rsid w:val="00CB5799"/>
    <w:rsid w:val="00CB5C36"/>
    <w:rsid w:val="00CB64EE"/>
    <w:rsid w:val="00CB6C1C"/>
    <w:rsid w:val="00CB6DD1"/>
    <w:rsid w:val="00CB7019"/>
    <w:rsid w:val="00CB7212"/>
    <w:rsid w:val="00CB77E1"/>
    <w:rsid w:val="00CC0447"/>
    <w:rsid w:val="00CC0F4F"/>
    <w:rsid w:val="00CC110A"/>
    <w:rsid w:val="00CC1139"/>
    <w:rsid w:val="00CC16E5"/>
    <w:rsid w:val="00CC1B2C"/>
    <w:rsid w:val="00CC1FFA"/>
    <w:rsid w:val="00CC25EE"/>
    <w:rsid w:val="00CC2DE1"/>
    <w:rsid w:val="00CC30CB"/>
    <w:rsid w:val="00CC42D5"/>
    <w:rsid w:val="00CC44A2"/>
    <w:rsid w:val="00CC48B6"/>
    <w:rsid w:val="00CC512F"/>
    <w:rsid w:val="00CC554B"/>
    <w:rsid w:val="00CC622B"/>
    <w:rsid w:val="00CC655E"/>
    <w:rsid w:val="00CC6647"/>
    <w:rsid w:val="00CC6FAE"/>
    <w:rsid w:val="00CC71EC"/>
    <w:rsid w:val="00CD03D0"/>
    <w:rsid w:val="00CD0CA2"/>
    <w:rsid w:val="00CD0EFA"/>
    <w:rsid w:val="00CD1563"/>
    <w:rsid w:val="00CD252A"/>
    <w:rsid w:val="00CD33B0"/>
    <w:rsid w:val="00CD35F1"/>
    <w:rsid w:val="00CD3C01"/>
    <w:rsid w:val="00CD49BB"/>
    <w:rsid w:val="00CD4CD9"/>
    <w:rsid w:val="00CD4F6A"/>
    <w:rsid w:val="00CD4FE3"/>
    <w:rsid w:val="00CD53A7"/>
    <w:rsid w:val="00CD5E5E"/>
    <w:rsid w:val="00CD6286"/>
    <w:rsid w:val="00CD68F2"/>
    <w:rsid w:val="00CD6FB7"/>
    <w:rsid w:val="00CD7501"/>
    <w:rsid w:val="00CD7B26"/>
    <w:rsid w:val="00CE0379"/>
    <w:rsid w:val="00CE06B9"/>
    <w:rsid w:val="00CE13EC"/>
    <w:rsid w:val="00CE17E0"/>
    <w:rsid w:val="00CE305D"/>
    <w:rsid w:val="00CE3AD2"/>
    <w:rsid w:val="00CE4068"/>
    <w:rsid w:val="00CE522A"/>
    <w:rsid w:val="00CE529E"/>
    <w:rsid w:val="00CE6210"/>
    <w:rsid w:val="00CE648A"/>
    <w:rsid w:val="00CE6662"/>
    <w:rsid w:val="00CE78C9"/>
    <w:rsid w:val="00CE7962"/>
    <w:rsid w:val="00CF0421"/>
    <w:rsid w:val="00CF12C1"/>
    <w:rsid w:val="00CF2653"/>
    <w:rsid w:val="00CF2AE5"/>
    <w:rsid w:val="00CF2EA9"/>
    <w:rsid w:val="00CF3E8C"/>
    <w:rsid w:val="00CF48E1"/>
    <w:rsid w:val="00CF546E"/>
    <w:rsid w:val="00CF7269"/>
    <w:rsid w:val="00CF76FD"/>
    <w:rsid w:val="00CF7710"/>
    <w:rsid w:val="00D00090"/>
    <w:rsid w:val="00D00410"/>
    <w:rsid w:val="00D00638"/>
    <w:rsid w:val="00D009B5"/>
    <w:rsid w:val="00D01053"/>
    <w:rsid w:val="00D010E1"/>
    <w:rsid w:val="00D01405"/>
    <w:rsid w:val="00D02179"/>
    <w:rsid w:val="00D02C38"/>
    <w:rsid w:val="00D06510"/>
    <w:rsid w:val="00D07900"/>
    <w:rsid w:val="00D07AD8"/>
    <w:rsid w:val="00D07E53"/>
    <w:rsid w:val="00D104C0"/>
    <w:rsid w:val="00D10BC9"/>
    <w:rsid w:val="00D10F83"/>
    <w:rsid w:val="00D11730"/>
    <w:rsid w:val="00D11823"/>
    <w:rsid w:val="00D11F0B"/>
    <w:rsid w:val="00D125E0"/>
    <w:rsid w:val="00D12CD7"/>
    <w:rsid w:val="00D13804"/>
    <w:rsid w:val="00D138D1"/>
    <w:rsid w:val="00D1488D"/>
    <w:rsid w:val="00D15CE5"/>
    <w:rsid w:val="00D1658A"/>
    <w:rsid w:val="00D17423"/>
    <w:rsid w:val="00D20145"/>
    <w:rsid w:val="00D2022E"/>
    <w:rsid w:val="00D2283B"/>
    <w:rsid w:val="00D23B5E"/>
    <w:rsid w:val="00D24518"/>
    <w:rsid w:val="00D2545D"/>
    <w:rsid w:val="00D254C4"/>
    <w:rsid w:val="00D258CB"/>
    <w:rsid w:val="00D25E63"/>
    <w:rsid w:val="00D26BD9"/>
    <w:rsid w:val="00D2725B"/>
    <w:rsid w:val="00D27477"/>
    <w:rsid w:val="00D275FD"/>
    <w:rsid w:val="00D300B8"/>
    <w:rsid w:val="00D30136"/>
    <w:rsid w:val="00D3042B"/>
    <w:rsid w:val="00D33BE6"/>
    <w:rsid w:val="00D344F1"/>
    <w:rsid w:val="00D3457E"/>
    <w:rsid w:val="00D35844"/>
    <w:rsid w:val="00D36052"/>
    <w:rsid w:val="00D36F46"/>
    <w:rsid w:val="00D37883"/>
    <w:rsid w:val="00D40012"/>
    <w:rsid w:val="00D40114"/>
    <w:rsid w:val="00D4043F"/>
    <w:rsid w:val="00D40825"/>
    <w:rsid w:val="00D412CD"/>
    <w:rsid w:val="00D4268D"/>
    <w:rsid w:val="00D4298A"/>
    <w:rsid w:val="00D4395E"/>
    <w:rsid w:val="00D43E4B"/>
    <w:rsid w:val="00D44BCB"/>
    <w:rsid w:val="00D45219"/>
    <w:rsid w:val="00D4705F"/>
    <w:rsid w:val="00D47135"/>
    <w:rsid w:val="00D47C1B"/>
    <w:rsid w:val="00D47CEE"/>
    <w:rsid w:val="00D47D97"/>
    <w:rsid w:val="00D512DD"/>
    <w:rsid w:val="00D51354"/>
    <w:rsid w:val="00D51B82"/>
    <w:rsid w:val="00D5249F"/>
    <w:rsid w:val="00D53D21"/>
    <w:rsid w:val="00D53F3B"/>
    <w:rsid w:val="00D542C4"/>
    <w:rsid w:val="00D54846"/>
    <w:rsid w:val="00D55799"/>
    <w:rsid w:val="00D55C7D"/>
    <w:rsid w:val="00D55DC2"/>
    <w:rsid w:val="00D565E2"/>
    <w:rsid w:val="00D56E5C"/>
    <w:rsid w:val="00D6008E"/>
    <w:rsid w:val="00D60AA5"/>
    <w:rsid w:val="00D62064"/>
    <w:rsid w:val="00D62AA0"/>
    <w:rsid w:val="00D62C41"/>
    <w:rsid w:val="00D62D42"/>
    <w:rsid w:val="00D646CE"/>
    <w:rsid w:val="00D64C69"/>
    <w:rsid w:val="00D64E4B"/>
    <w:rsid w:val="00D6522A"/>
    <w:rsid w:val="00D65475"/>
    <w:rsid w:val="00D65694"/>
    <w:rsid w:val="00D669A8"/>
    <w:rsid w:val="00D67C83"/>
    <w:rsid w:val="00D67E36"/>
    <w:rsid w:val="00D70B07"/>
    <w:rsid w:val="00D70DA4"/>
    <w:rsid w:val="00D70ECE"/>
    <w:rsid w:val="00D710CA"/>
    <w:rsid w:val="00D73588"/>
    <w:rsid w:val="00D73CFB"/>
    <w:rsid w:val="00D743DE"/>
    <w:rsid w:val="00D748ED"/>
    <w:rsid w:val="00D74A28"/>
    <w:rsid w:val="00D74C14"/>
    <w:rsid w:val="00D74E7F"/>
    <w:rsid w:val="00D75559"/>
    <w:rsid w:val="00D7601B"/>
    <w:rsid w:val="00D7619D"/>
    <w:rsid w:val="00D762D1"/>
    <w:rsid w:val="00D764F2"/>
    <w:rsid w:val="00D76FB9"/>
    <w:rsid w:val="00D77B70"/>
    <w:rsid w:val="00D80328"/>
    <w:rsid w:val="00D80380"/>
    <w:rsid w:val="00D80700"/>
    <w:rsid w:val="00D80C0C"/>
    <w:rsid w:val="00D810C0"/>
    <w:rsid w:val="00D81342"/>
    <w:rsid w:val="00D81A99"/>
    <w:rsid w:val="00D8213E"/>
    <w:rsid w:val="00D843C2"/>
    <w:rsid w:val="00D85228"/>
    <w:rsid w:val="00D855EA"/>
    <w:rsid w:val="00D85A11"/>
    <w:rsid w:val="00D85F7A"/>
    <w:rsid w:val="00D866F1"/>
    <w:rsid w:val="00D8691C"/>
    <w:rsid w:val="00D86A29"/>
    <w:rsid w:val="00D87472"/>
    <w:rsid w:val="00D87726"/>
    <w:rsid w:val="00D90176"/>
    <w:rsid w:val="00D90A36"/>
    <w:rsid w:val="00D912CA"/>
    <w:rsid w:val="00D91321"/>
    <w:rsid w:val="00D915AE"/>
    <w:rsid w:val="00D91AED"/>
    <w:rsid w:val="00D92016"/>
    <w:rsid w:val="00D9276D"/>
    <w:rsid w:val="00D92B42"/>
    <w:rsid w:val="00D92BAE"/>
    <w:rsid w:val="00D92D97"/>
    <w:rsid w:val="00D93CBD"/>
    <w:rsid w:val="00D93EC1"/>
    <w:rsid w:val="00D942A9"/>
    <w:rsid w:val="00D94F88"/>
    <w:rsid w:val="00D952BD"/>
    <w:rsid w:val="00D95F63"/>
    <w:rsid w:val="00D95FF8"/>
    <w:rsid w:val="00D9669B"/>
    <w:rsid w:val="00D9724E"/>
    <w:rsid w:val="00D973A9"/>
    <w:rsid w:val="00D975DC"/>
    <w:rsid w:val="00D97C03"/>
    <w:rsid w:val="00D97C1D"/>
    <w:rsid w:val="00DA118B"/>
    <w:rsid w:val="00DA13A3"/>
    <w:rsid w:val="00DA1519"/>
    <w:rsid w:val="00DA28D0"/>
    <w:rsid w:val="00DA28FD"/>
    <w:rsid w:val="00DA31F2"/>
    <w:rsid w:val="00DA36F7"/>
    <w:rsid w:val="00DA5048"/>
    <w:rsid w:val="00DA583A"/>
    <w:rsid w:val="00DA6071"/>
    <w:rsid w:val="00DA76F3"/>
    <w:rsid w:val="00DA773F"/>
    <w:rsid w:val="00DA7F81"/>
    <w:rsid w:val="00DB01E1"/>
    <w:rsid w:val="00DB0FA2"/>
    <w:rsid w:val="00DB175A"/>
    <w:rsid w:val="00DB1924"/>
    <w:rsid w:val="00DB19CD"/>
    <w:rsid w:val="00DB24AE"/>
    <w:rsid w:val="00DB3563"/>
    <w:rsid w:val="00DB39A0"/>
    <w:rsid w:val="00DB3AF3"/>
    <w:rsid w:val="00DB683A"/>
    <w:rsid w:val="00DB6D2D"/>
    <w:rsid w:val="00DB7C29"/>
    <w:rsid w:val="00DB7DAA"/>
    <w:rsid w:val="00DB7E4C"/>
    <w:rsid w:val="00DC0D66"/>
    <w:rsid w:val="00DC11F3"/>
    <w:rsid w:val="00DC1522"/>
    <w:rsid w:val="00DC1607"/>
    <w:rsid w:val="00DC2CED"/>
    <w:rsid w:val="00DC321E"/>
    <w:rsid w:val="00DC3837"/>
    <w:rsid w:val="00DC3B51"/>
    <w:rsid w:val="00DC4733"/>
    <w:rsid w:val="00DC542D"/>
    <w:rsid w:val="00DC54E6"/>
    <w:rsid w:val="00DC5A5B"/>
    <w:rsid w:val="00DC5CC5"/>
    <w:rsid w:val="00DC5CE9"/>
    <w:rsid w:val="00DC6757"/>
    <w:rsid w:val="00DC693B"/>
    <w:rsid w:val="00DC6AB8"/>
    <w:rsid w:val="00DC6BE9"/>
    <w:rsid w:val="00DC6C89"/>
    <w:rsid w:val="00DD0C43"/>
    <w:rsid w:val="00DD0E5D"/>
    <w:rsid w:val="00DD185F"/>
    <w:rsid w:val="00DD2E51"/>
    <w:rsid w:val="00DD3374"/>
    <w:rsid w:val="00DD364D"/>
    <w:rsid w:val="00DD3A0B"/>
    <w:rsid w:val="00DD3AEB"/>
    <w:rsid w:val="00DD3AED"/>
    <w:rsid w:val="00DD4340"/>
    <w:rsid w:val="00DD4B7F"/>
    <w:rsid w:val="00DD4F09"/>
    <w:rsid w:val="00DD5049"/>
    <w:rsid w:val="00DD635D"/>
    <w:rsid w:val="00DD6570"/>
    <w:rsid w:val="00DD6B6B"/>
    <w:rsid w:val="00DD7892"/>
    <w:rsid w:val="00DD7D6E"/>
    <w:rsid w:val="00DE0108"/>
    <w:rsid w:val="00DE076C"/>
    <w:rsid w:val="00DE084B"/>
    <w:rsid w:val="00DE0BEF"/>
    <w:rsid w:val="00DE0E37"/>
    <w:rsid w:val="00DE1130"/>
    <w:rsid w:val="00DE19A4"/>
    <w:rsid w:val="00DE19D8"/>
    <w:rsid w:val="00DE21E0"/>
    <w:rsid w:val="00DE239D"/>
    <w:rsid w:val="00DE2A23"/>
    <w:rsid w:val="00DE2F69"/>
    <w:rsid w:val="00DE33D2"/>
    <w:rsid w:val="00DE3CE4"/>
    <w:rsid w:val="00DE3E91"/>
    <w:rsid w:val="00DE4C14"/>
    <w:rsid w:val="00DE568A"/>
    <w:rsid w:val="00DE62AF"/>
    <w:rsid w:val="00DE6BF2"/>
    <w:rsid w:val="00DE6DE9"/>
    <w:rsid w:val="00DE6E64"/>
    <w:rsid w:val="00DE6F33"/>
    <w:rsid w:val="00DE7211"/>
    <w:rsid w:val="00DF06E8"/>
    <w:rsid w:val="00DF087E"/>
    <w:rsid w:val="00DF0DE4"/>
    <w:rsid w:val="00DF0E1A"/>
    <w:rsid w:val="00DF1732"/>
    <w:rsid w:val="00DF200E"/>
    <w:rsid w:val="00DF293B"/>
    <w:rsid w:val="00DF2A4B"/>
    <w:rsid w:val="00DF31F7"/>
    <w:rsid w:val="00DF353D"/>
    <w:rsid w:val="00DF36F3"/>
    <w:rsid w:val="00DF414A"/>
    <w:rsid w:val="00DF45CA"/>
    <w:rsid w:val="00DF46F2"/>
    <w:rsid w:val="00DF49D7"/>
    <w:rsid w:val="00DF536C"/>
    <w:rsid w:val="00DF5EC6"/>
    <w:rsid w:val="00DF6B72"/>
    <w:rsid w:val="00DF6B94"/>
    <w:rsid w:val="00DF714F"/>
    <w:rsid w:val="00DF739D"/>
    <w:rsid w:val="00E00158"/>
    <w:rsid w:val="00E00D79"/>
    <w:rsid w:val="00E012C8"/>
    <w:rsid w:val="00E0187E"/>
    <w:rsid w:val="00E02CAA"/>
    <w:rsid w:val="00E02D33"/>
    <w:rsid w:val="00E02DD8"/>
    <w:rsid w:val="00E04717"/>
    <w:rsid w:val="00E04BD0"/>
    <w:rsid w:val="00E04EE4"/>
    <w:rsid w:val="00E05C26"/>
    <w:rsid w:val="00E060BF"/>
    <w:rsid w:val="00E0684D"/>
    <w:rsid w:val="00E06989"/>
    <w:rsid w:val="00E07A2F"/>
    <w:rsid w:val="00E07B3B"/>
    <w:rsid w:val="00E07C95"/>
    <w:rsid w:val="00E105E5"/>
    <w:rsid w:val="00E11A7D"/>
    <w:rsid w:val="00E11A8F"/>
    <w:rsid w:val="00E124DD"/>
    <w:rsid w:val="00E12AEC"/>
    <w:rsid w:val="00E12B3C"/>
    <w:rsid w:val="00E12CA4"/>
    <w:rsid w:val="00E1303F"/>
    <w:rsid w:val="00E135C2"/>
    <w:rsid w:val="00E1360F"/>
    <w:rsid w:val="00E138C4"/>
    <w:rsid w:val="00E13998"/>
    <w:rsid w:val="00E13BDC"/>
    <w:rsid w:val="00E13BF8"/>
    <w:rsid w:val="00E13E19"/>
    <w:rsid w:val="00E145E1"/>
    <w:rsid w:val="00E14684"/>
    <w:rsid w:val="00E1473E"/>
    <w:rsid w:val="00E166B2"/>
    <w:rsid w:val="00E16C57"/>
    <w:rsid w:val="00E16D7A"/>
    <w:rsid w:val="00E1783D"/>
    <w:rsid w:val="00E17AD0"/>
    <w:rsid w:val="00E17FE2"/>
    <w:rsid w:val="00E201EE"/>
    <w:rsid w:val="00E20A1A"/>
    <w:rsid w:val="00E20AF6"/>
    <w:rsid w:val="00E20E4E"/>
    <w:rsid w:val="00E21722"/>
    <w:rsid w:val="00E21918"/>
    <w:rsid w:val="00E21A7F"/>
    <w:rsid w:val="00E220EE"/>
    <w:rsid w:val="00E22C07"/>
    <w:rsid w:val="00E22E8C"/>
    <w:rsid w:val="00E23534"/>
    <w:rsid w:val="00E23A00"/>
    <w:rsid w:val="00E23AC9"/>
    <w:rsid w:val="00E23DCA"/>
    <w:rsid w:val="00E25068"/>
    <w:rsid w:val="00E251FB"/>
    <w:rsid w:val="00E25750"/>
    <w:rsid w:val="00E2593D"/>
    <w:rsid w:val="00E2620B"/>
    <w:rsid w:val="00E26B41"/>
    <w:rsid w:val="00E27A78"/>
    <w:rsid w:val="00E3012B"/>
    <w:rsid w:val="00E30A4F"/>
    <w:rsid w:val="00E30CE9"/>
    <w:rsid w:val="00E3114B"/>
    <w:rsid w:val="00E31210"/>
    <w:rsid w:val="00E3155F"/>
    <w:rsid w:val="00E319D5"/>
    <w:rsid w:val="00E31F5C"/>
    <w:rsid w:val="00E32690"/>
    <w:rsid w:val="00E32744"/>
    <w:rsid w:val="00E333D8"/>
    <w:rsid w:val="00E33C4D"/>
    <w:rsid w:val="00E341ED"/>
    <w:rsid w:val="00E3462D"/>
    <w:rsid w:val="00E349F5"/>
    <w:rsid w:val="00E34CEC"/>
    <w:rsid w:val="00E35132"/>
    <w:rsid w:val="00E35ACE"/>
    <w:rsid w:val="00E35C44"/>
    <w:rsid w:val="00E360CE"/>
    <w:rsid w:val="00E364E2"/>
    <w:rsid w:val="00E36711"/>
    <w:rsid w:val="00E36776"/>
    <w:rsid w:val="00E37BD5"/>
    <w:rsid w:val="00E407E7"/>
    <w:rsid w:val="00E40F97"/>
    <w:rsid w:val="00E41234"/>
    <w:rsid w:val="00E415CA"/>
    <w:rsid w:val="00E41A62"/>
    <w:rsid w:val="00E41D6F"/>
    <w:rsid w:val="00E4213C"/>
    <w:rsid w:val="00E4293D"/>
    <w:rsid w:val="00E42D4B"/>
    <w:rsid w:val="00E43748"/>
    <w:rsid w:val="00E43A43"/>
    <w:rsid w:val="00E448AC"/>
    <w:rsid w:val="00E47032"/>
    <w:rsid w:val="00E4735F"/>
    <w:rsid w:val="00E47797"/>
    <w:rsid w:val="00E479BD"/>
    <w:rsid w:val="00E47CA3"/>
    <w:rsid w:val="00E47DE5"/>
    <w:rsid w:val="00E47DF7"/>
    <w:rsid w:val="00E47F6A"/>
    <w:rsid w:val="00E504DF"/>
    <w:rsid w:val="00E50C0D"/>
    <w:rsid w:val="00E50D88"/>
    <w:rsid w:val="00E52006"/>
    <w:rsid w:val="00E5230B"/>
    <w:rsid w:val="00E524AA"/>
    <w:rsid w:val="00E526D8"/>
    <w:rsid w:val="00E52D09"/>
    <w:rsid w:val="00E54482"/>
    <w:rsid w:val="00E547E3"/>
    <w:rsid w:val="00E54819"/>
    <w:rsid w:val="00E55603"/>
    <w:rsid w:val="00E55F0A"/>
    <w:rsid w:val="00E56278"/>
    <w:rsid w:val="00E56E0C"/>
    <w:rsid w:val="00E56EC8"/>
    <w:rsid w:val="00E56F66"/>
    <w:rsid w:val="00E602B8"/>
    <w:rsid w:val="00E616DE"/>
    <w:rsid w:val="00E62F4F"/>
    <w:rsid w:val="00E63C24"/>
    <w:rsid w:val="00E64A80"/>
    <w:rsid w:val="00E64E51"/>
    <w:rsid w:val="00E65314"/>
    <w:rsid w:val="00E65C56"/>
    <w:rsid w:val="00E65E4A"/>
    <w:rsid w:val="00E677AA"/>
    <w:rsid w:val="00E708FB"/>
    <w:rsid w:val="00E70D14"/>
    <w:rsid w:val="00E70E95"/>
    <w:rsid w:val="00E713B4"/>
    <w:rsid w:val="00E71628"/>
    <w:rsid w:val="00E72904"/>
    <w:rsid w:val="00E729A1"/>
    <w:rsid w:val="00E73593"/>
    <w:rsid w:val="00E73A70"/>
    <w:rsid w:val="00E7425A"/>
    <w:rsid w:val="00E74E04"/>
    <w:rsid w:val="00E756C1"/>
    <w:rsid w:val="00E75A18"/>
    <w:rsid w:val="00E7607E"/>
    <w:rsid w:val="00E774B5"/>
    <w:rsid w:val="00E77B3F"/>
    <w:rsid w:val="00E77BA8"/>
    <w:rsid w:val="00E80506"/>
    <w:rsid w:val="00E805C4"/>
    <w:rsid w:val="00E8229A"/>
    <w:rsid w:val="00E833EB"/>
    <w:rsid w:val="00E83641"/>
    <w:rsid w:val="00E852D1"/>
    <w:rsid w:val="00E85585"/>
    <w:rsid w:val="00E85DCC"/>
    <w:rsid w:val="00E86552"/>
    <w:rsid w:val="00E867BE"/>
    <w:rsid w:val="00E90262"/>
    <w:rsid w:val="00E90A05"/>
    <w:rsid w:val="00E91BAD"/>
    <w:rsid w:val="00E9217B"/>
    <w:rsid w:val="00E9220E"/>
    <w:rsid w:val="00E926BB"/>
    <w:rsid w:val="00E9294C"/>
    <w:rsid w:val="00E92F13"/>
    <w:rsid w:val="00E93115"/>
    <w:rsid w:val="00E93C11"/>
    <w:rsid w:val="00E93F59"/>
    <w:rsid w:val="00E9434E"/>
    <w:rsid w:val="00E949EF"/>
    <w:rsid w:val="00E94E64"/>
    <w:rsid w:val="00E94FEC"/>
    <w:rsid w:val="00E95DE9"/>
    <w:rsid w:val="00E9611A"/>
    <w:rsid w:val="00E96337"/>
    <w:rsid w:val="00E96605"/>
    <w:rsid w:val="00E96D90"/>
    <w:rsid w:val="00E9721C"/>
    <w:rsid w:val="00E97FAB"/>
    <w:rsid w:val="00EA09A9"/>
    <w:rsid w:val="00EA0F42"/>
    <w:rsid w:val="00EA10BC"/>
    <w:rsid w:val="00EA2EAF"/>
    <w:rsid w:val="00EA30EC"/>
    <w:rsid w:val="00EA3654"/>
    <w:rsid w:val="00EA3CEE"/>
    <w:rsid w:val="00EA478E"/>
    <w:rsid w:val="00EA5142"/>
    <w:rsid w:val="00EA52EB"/>
    <w:rsid w:val="00EA564F"/>
    <w:rsid w:val="00EA5747"/>
    <w:rsid w:val="00EA588C"/>
    <w:rsid w:val="00EA5957"/>
    <w:rsid w:val="00EA5AAF"/>
    <w:rsid w:val="00EA6221"/>
    <w:rsid w:val="00EA6880"/>
    <w:rsid w:val="00EA68D3"/>
    <w:rsid w:val="00EA7496"/>
    <w:rsid w:val="00EA77A9"/>
    <w:rsid w:val="00EB0FFB"/>
    <w:rsid w:val="00EB1A79"/>
    <w:rsid w:val="00EB2CC6"/>
    <w:rsid w:val="00EB3009"/>
    <w:rsid w:val="00EB3BD6"/>
    <w:rsid w:val="00EB50CE"/>
    <w:rsid w:val="00EB5B8D"/>
    <w:rsid w:val="00EB5E1D"/>
    <w:rsid w:val="00EB72F0"/>
    <w:rsid w:val="00EB7B6D"/>
    <w:rsid w:val="00EC0874"/>
    <w:rsid w:val="00EC0EBC"/>
    <w:rsid w:val="00EC1458"/>
    <w:rsid w:val="00EC1C5B"/>
    <w:rsid w:val="00EC1EE1"/>
    <w:rsid w:val="00EC2918"/>
    <w:rsid w:val="00EC3418"/>
    <w:rsid w:val="00EC3E09"/>
    <w:rsid w:val="00EC3EA6"/>
    <w:rsid w:val="00EC42DE"/>
    <w:rsid w:val="00EC4ADE"/>
    <w:rsid w:val="00EC5984"/>
    <w:rsid w:val="00EC5D4E"/>
    <w:rsid w:val="00EC6021"/>
    <w:rsid w:val="00EC746D"/>
    <w:rsid w:val="00EC7A5F"/>
    <w:rsid w:val="00EC7B34"/>
    <w:rsid w:val="00EC7CA7"/>
    <w:rsid w:val="00EC7FDB"/>
    <w:rsid w:val="00ED05D6"/>
    <w:rsid w:val="00ED06F5"/>
    <w:rsid w:val="00ED0E30"/>
    <w:rsid w:val="00ED0F9C"/>
    <w:rsid w:val="00ED173E"/>
    <w:rsid w:val="00ED1CBD"/>
    <w:rsid w:val="00ED1FA6"/>
    <w:rsid w:val="00ED22D2"/>
    <w:rsid w:val="00ED350D"/>
    <w:rsid w:val="00ED3ADE"/>
    <w:rsid w:val="00ED3F11"/>
    <w:rsid w:val="00ED4771"/>
    <w:rsid w:val="00ED56D7"/>
    <w:rsid w:val="00ED5B40"/>
    <w:rsid w:val="00ED6681"/>
    <w:rsid w:val="00ED790E"/>
    <w:rsid w:val="00ED798E"/>
    <w:rsid w:val="00ED7F03"/>
    <w:rsid w:val="00EE0DBE"/>
    <w:rsid w:val="00EE1018"/>
    <w:rsid w:val="00EE1924"/>
    <w:rsid w:val="00EE208C"/>
    <w:rsid w:val="00EE27BA"/>
    <w:rsid w:val="00EE2C1B"/>
    <w:rsid w:val="00EE3140"/>
    <w:rsid w:val="00EE3A84"/>
    <w:rsid w:val="00EE3B38"/>
    <w:rsid w:val="00EE52F9"/>
    <w:rsid w:val="00EE59E0"/>
    <w:rsid w:val="00EE5B68"/>
    <w:rsid w:val="00EE61C4"/>
    <w:rsid w:val="00EE6560"/>
    <w:rsid w:val="00EE7639"/>
    <w:rsid w:val="00EE7BBA"/>
    <w:rsid w:val="00EE7BD4"/>
    <w:rsid w:val="00EF0E24"/>
    <w:rsid w:val="00EF0E33"/>
    <w:rsid w:val="00EF2072"/>
    <w:rsid w:val="00EF216F"/>
    <w:rsid w:val="00EF23FF"/>
    <w:rsid w:val="00EF2661"/>
    <w:rsid w:val="00EF32C2"/>
    <w:rsid w:val="00EF3815"/>
    <w:rsid w:val="00EF48A7"/>
    <w:rsid w:val="00EF4BA8"/>
    <w:rsid w:val="00EF4C75"/>
    <w:rsid w:val="00EF5ACC"/>
    <w:rsid w:val="00EF5C96"/>
    <w:rsid w:val="00EF647D"/>
    <w:rsid w:val="00EF6607"/>
    <w:rsid w:val="00EF691E"/>
    <w:rsid w:val="00EF6AF1"/>
    <w:rsid w:val="00EF6B48"/>
    <w:rsid w:val="00EF7619"/>
    <w:rsid w:val="00EF7800"/>
    <w:rsid w:val="00F00237"/>
    <w:rsid w:val="00F00312"/>
    <w:rsid w:val="00F0033C"/>
    <w:rsid w:val="00F01AFF"/>
    <w:rsid w:val="00F0203D"/>
    <w:rsid w:val="00F0338A"/>
    <w:rsid w:val="00F033CC"/>
    <w:rsid w:val="00F03FAC"/>
    <w:rsid w:val="00F046A3"/>
    <w:rsid w:val="00F04C96"/>
    <w:rsid w:val="00F058C2"/>
    <w:rsid w:val="00F05AF4"/>
    <w:rsid w:val="00F05BBE"/>
    <w:rsid w:val="00F05E78"/>
    <w:rsid w:val="00F060F0"/>
    <w:rsid w:val="00F06378"/>
    <w:rsid w:val="00F07DAF"/>
    <w:rsid w:val="00F1067C"/>
    <w:rsid w:val="00F10788"/>
    <w:rsid w:val="00F112B2"/>
    <w:rsid w:val="00F1177B"/>
    <w:rsid w:val="00F11F3D"/>
    <w:rsid w:val="00F1210B"/>
    <w:rsid w:val="00F13728"/>
    <w:rsid w:val="00F13F6B"/>
    <w:rsid w:val="00F147E5"/>
    <w:rsid w:val="00F149CD"/>
    <w:rsid w:val="00F14E31"/>
    <w:rsid w:val="00F155C1"/>
    <w:rsid w:val="00F15C5C"/>
    <w:rsid w:val="00F1628D"/>
    <w:rsid w:val="00F170F3"/>
    <w:rsid w:val="00F1793D"/>
    <w:rsid w:val="00F17CEF"/>
    <w:rsid w:val="00F203E2"/>
    <w:rsid w:val="00F20925"/>
    <w:rsid w:val="00F20F41"/>
    <w:rsid w:val="00F21BFD"/>
    <w:rsid w:val="00F22FD8"/>
    <w:rsid w:val="00F23E16"/>
    <w:rsid w:val="00F23E38"/>
    <w:rsid w:val="00F2416D"/>
    <w:rsid w:val="00F244F2"/>
    <w:rsid w:val="00F249CA"/>
    <w:rsid w:val="00F257F9"/>
    <w:rsid w:val="00F25807"/>
    <w:rsid w:val="00F25E15"/>
    <w:rsid w:val="00F268CF"/>
    <w:rsid w:val="00F26EA8"/>
    <w:rsid w:val="00F300CB"/>
    <w:rsid w:val="00F30121"/>
    <w:rsid w:val="00F3024B"/>
    <w:rsid w:val="00F308AA"/>
    <w:rsid w:val="00F30E45"/>
    <w:rsid w:val="00F31647"/>
    <w:rsid w:val="00F32820"/>
    <w:rsid w:val="00F32CDE"/>
    <w:rsid w:val="00F33EEA"/>
    <w:rsid w:val="00F340CD"/>
    <w:rsid w:val="00F34702"/>
    <w:rsid w:val="00F34AD4"/>
    <w:rsid w:val="00F34FB3"/>
    <w:rsid w:val="00F36DB4"/>
    <w:rsid w:val="00F36EA0"/>
    <w:rsid w:val="00F37061"/>
    <w:rsid w:val="00F37275"/>
    <w:rsid w:val="00F3737E"/>
    <w:rsid w:val="00F37820"/>
    <w:rsid w:val="00F37D03"/>
    <w:rsid w:val="00F41B4A"/>
    <w:rsid w:val="00F41E3F"/>
    <w:rsid w:val="00F422BB"/>
    <w:rsid w:val="00F43183"/>
    <w:rsid w:val="00F4334B"/>
    <w:rsid w:val="00F43DDF"/>
    <w:rsid w:val="00F43F39"/>
    <w:rsid w:val="00F44569"/>
    <w:rsid w:val="00F446A2"/>
    <w:rsid w:val="00F44A37"/>
    <w:rsid w:val="00F44ECE"/>
    <w:rsid w:val="00F457AB"/>
    <w:rsid w:val="00F45B0D"/>
    <w:rsid w:val="00F45C89"/>
    <w:rsid w:val="00F45E26"/>
    <w:rsid w:val="00F45FCA"/>
    <w:rsid w:val="00F46038"/>
    <w:rsid w:val="00F47594"/>
    <w:rsid w:val="00F47812"/>
    <w:rsid w:val="00F50BC4"/>
    <w:rsid w:val="00F510B1"/>
    <w:rsid w:val="00F5281C"/>
    <w:rsid w:val="00F52D4A"/>
    <w:rsid w:val="00F52F16"/>
    <w:rsid w:val="00F54D16"/>
    <w:rsid w:val="00F553CA"/>
    <w:rsid w:val="00F55B84"/>
    <w:rsid w:val="00F55C91"/>
    <w:rsid w:val="00F5710E"/>
    <w:rsid w:val="00F57C36"/>
    <w:rsid w:val="00F57E36"/>
    <w:rsid w:val="00F60134"/>
    <w:rsid w:val="00F60212"/>
    <w:rsid w:val="00F60354"/>
    <w:rsid w:val="00F603BA"/>
    <w:rsid w:val="00F60423"/>
    <w:rsid w:val="00F6045B"/>
    <w:rsid w:val="00F62E81"/>
    <w:rsid w:val="00F633B7"/>
    <w:rsid w:val="00F63EEE"/>
    <w:rsid w:val="00F640E0"/>
    <w:rsid w:val="00F643F1"/>
    <w:rsid w:val="00F6452D"/>
    <w:rsid w:val="00F651ED"/>
    <w:rsid w:val="00F6537D"/>
    <w:rsid w:val="00F65968"/>
    <w:rsid w:val="00F668E5"/>
    <w:rsid w:val="00F66B84"/>
    <w:rsid w:val="00F67258"/>
    <w:rsid w:val="00F70040"/>
    <w:rsid w:val="00F7062B"/>
    <w:rsid w:val="00F7085A"/>
    <w:rsid w:val="00F71222"/>
    <w:rsid w:val="00F72105"/>
    <w:rsid w:val="00F7231F"/>
    <w:rsid w:val="00F7368C"/>
    <w:rsid w:val="00F73E4A"/>
    <w:rsid w:val="00F740FF"/>
    <w:rsid w:val="00F7466A"/>
    <w:rsid w:val="00F75496"/>
    <w:rsid w:val="00F75807"/>
    <w:rsid w:val="00F75DF8"/>
    <w:rsid w:val="00F76072"/>
    <w:rsid w:val="00F76081"/>
    <w:rsid w:val="00F760C3"/>
    <w:rsid w:val="00F76E77"/>
    <w:rsid w:val="00F77402"/>
    <w:rsid w:val="00F77665"/>
    <w:rsid w:val="00F77BCF"/>
    <w:rsid w:val="00F77C7F"/>
    <w:rsid w:val="00F8172F"/>
    <w:rsid w:val="00F8197D"/>
    <w:rsid w:val="00F81AD6"/>
    <w:rsid w:val="00F822C2"/>
    <w:rsid w:val="00F82D87"/>
    <w:rsid w:val="00F82E4B"/>
    <w:rsid w:val="00F84B14"/>
    <w:rsid w:val="00F84E0E"/>
    <w:rsid w:val="00F85213"/>
    <w:rsid w:val="00F855C5"/>
    <w:rsid w:val="00F858E1"/>
    <w:rsid w:val="00F867F3"/>
    <w:rsid w:val="00F873BA"/>
    <w:rsid w:val="00F90B24"/>
    <w:rsid w:val="00F91371"/>
    <w:rsid w:val="00F921F8"/>
    <w:rsid w:val="00F92FFE"/>
    <w:rsid w:val="00F93079"/>
    <w:rsid w:val="00F93146"/>
    <w:rsid w:val="00F95087"/>
    <w:rsid w:val="00F95986"/>
    <w:rsid w:val="00F978F9"/>
    <w:rsid w:val="00FA0534"/>
    <w:rsid w:val="00FA083A"/>
    <w:rsid w:val="00FA195B"/>
    <w:rsid w:val="00FA2051"/>
    <w:rsid w:val="00FA2165"/>
    <w:rsid w:val="00FA290D"/>
    <w:rsid w:val="00FA369B"/>
    <w:rsid w:val="00FA3AB7"/>
    <w:rsid w:val="00FA3BF2"/>
    <w:rsid w:val="00FA3F1B"/>
    <w:rsid w:val="00FA486F"/>
    <w:rsid w:val="00FA498F"/>
    <w:rsid w:val="00FA51E3"/>
    <w:rsid w:val="00FA5A11"/>
    <w:rsid w:val="00FA704E"/>
    <w:rsid w:val="00FB1597"/>
    <w:rsid w:val="00FB15DD"/>
    <w:rsid w:val="00FB229D"/>
    <w:rsid w:val="00FB2B29"/>
    <w:rsid w:val="00FB438C"/>
    <w:rsid w:val="00FB4977"/>
    <w:rsid w:val="00FB49E3"/>
    <w:rsid w:val="00FB5698"/>
    <w:rsid w:val="00FB5998"/>
    <w:rsid w:val="00FB5B2C"/>
    <w:rsid w:val="00FB5B84"/>
    <w:rsid w:val="00FB5CE8"/>
    <w:rsid w:val="00FB5D4E"/>
    <w:rsid w:val="00FB6D15"/>
    <w:rsid w:val="00FB77A2"/>
    <w:rsid w:val="00FC033C"/>
    <w:rsid w:val="00FC17FE"/>
    <w:rsid w:val="00FC2A4C"/>
    <w:rsid w:val="00FC31B0"/>
    <w:rsid w:val="00FC3260"/>
    <w:rsid w:val="00FC39EB"/>
    <w:rsid w:val="00FC3B2F"/>
    <w:rsid w:val="00FC3FCB"/>
    <w:rsid w:val="00FC4390"/>
    <w:rsid w:val="00FC4487"/>
    <w:rsid w:val="00FC4AC0"/>
    <w:rsid w:val="00FC5494"/>
    <w:rsid w:val="00FC59A9"/>
    <w:rsid w:val="00FC59BF"/>
    <w:rsid w:val="00FC6204"/>
    <w:rsid w:val="00FC631A"/>
    <w:rsid w:val="00FC7E65"/>
    <w:rsid w:val="00FD0545"/>
    <w:rsid w:val="00FD0553"/>
    <w:rsid w:val="00FD08E2"/>
    <w:rsid w:val="00FD141B"/>
    <w:rsid w:val="00FD1A1E"/>
    <w:rsid w:val="00FD2D4B"/>
    <w:rsid w:val="00FD35D9"/>
    <w:rsid w:val="00FD3CA6"/>
    <w:rsid w:val="00FD4C74"/>
    <w:rsid w:val="00FD5353"/>
    <w:rsid w:val="00FD5698"/>
    <w:rsid w:val="00FD602B"/>
    <w:rsid w:val="00FD718D"/>
    <w:rsid w:val="00FD73C4"/>
    <w:rsid w:val="00FD73DE"/>
    <w:rsid w:val="00FD7FC3"/>
    <w:rsid w:val="00FE010F"/>
    <w:rsid w:val="00FE02FD"/>
    <w:rsid w:val="00FE0EB5"/>
    <w:rsid w:val="00FE0FEF"/>
    <w:rsid w:val="00FE1437"/>
    <w:rsid w:val="00FE169B"/>
    <w:rsid w:val="00FE172F"/>
    <w:rsid w:val="00FE203F"/>
    <w:rsid w:val="00FE2125"/>
    <w:rsid w:val="00FE23C5"/>
    <w:rsid w:val="00FE2678"/>
    <w:rsid w:val="00FE4FD3"/>
    <w:rsid w:val="00FE6597"/>
    <w:rsid w:val="00FE6B74"/>
    <w:rsid w:val="00FE73AA"/>
    <w:rsid w:val="00FF04A8"/>
    <w:rsid w:val="00FF076A"/>
    <w:rsid w:val="00FF1241"/>
    <w:rsid w:val="00FF169D"/>
    <w:rsid w:val="00FF24CA"/>
    <w:rsid w:val="00FF2949"/>
    <w:rsid w:val="00FF2B27"/>
    <w:rsid w:val="00FF4BB3"/>
    <w:rsid w:val="00FF4D2D"/>
    <w:rsid w:val="00FF6481"/>
    <w:rsid w:val="00FF6C02"/>
    <w:rsid w:val="5206255D"/>
    <w:rsid w:val="59A4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adjustRightInd w:val="0"/>
      <w:snapToGrid w:val="0"/>
      <w:spacing w:line="540" w:lineRule="exact"/>
      <w:ind w:firstLine="656" w:firstLineChars="200"/>
      <w:outlineLvl w:val="0"/>
    </w:pPr>
    <w:rPr>
      <w:rFonts w:ascii="方正黑体简体" w:eastAsia="方正黑体_GBK"/>
      <w:spacing w:val="4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adjustRightInd w:val="0"/>
      <w:snapToGrid w:val="0"/>
      <w:spacing w:line="540" w:lineRule="exact"/>
      <w:ind w:firstLine="656" w:firstLineChars="200"/>
      <w:outlineLvl w:val="1"/>
    </w:pPr>
    <w:rPr>
      <w:rFonts w:ascii="方正楷体简体" w:eastAsia="方正楷体_GBK"/>
      <w:spacing w:val="4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adjustRightInd w:val="0"/>
      <w:snapToGrid w:val="0"/>
      <w:spacing w:line="540" w:lineRule="exact"/>
      <w:ind w:firstLine="658" w:firstLineChars="200"/>
      <w:outlineLvl w:val="2"/>
    </w:pPr>
    <w:rPr>
      <w:rFonts w:eastAsia="方正仿宋简体"/>
      <w:b/>
      <w:spacing w:val="4"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iPriority w:val="0"/>
    <w:pPr>
      <w:jc w:val="left"/>
    </w:pPr>
  </w:style>
  <w:style w:type="paragraph" w:styleId="6">
    <w:name w:val="toc 3"/>
    <w:basedOn w:val="1"/>
    <w:next w:val="1"/>
    <w:uiPriority w:val="39"/>
    <w:pPr>
      <w:ind w:left="840" w:leftChars="400"/>
    </w:p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0"/>
    <w:uiPriority w:val="0"/>
    <w:rPr>
      <w:sz w:val="18"/>
      <w:szCs w:val="18"/>
    </w:rPr>
  </w:style>
  <w:style w:type="paragraph" w:styleId="9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39"/>
  </w:style>
  <w:style w:type="paragraph" w:styleId="12">
    <w:name w:val="toc 2"/>
    <w:basedOn w:val="1"/>
    <w:next w:val="1"/>
    <w:uiPriority w:val="39"/>
    <w:pPr>
      <w:ind w:left="420" w:leftChars="200"/>
    </w:pPr>
  </w:style>
  <w:style w:type="paragraph" w:styleId="13">
    <w:name w:val="annotation subject"/>
    <w:basedOn w:val="5"/>
    <w:next w:val="5"/>
    <w:link w:val="25"/>
    <w:uiPriority w:val="0"/>
    <w:rPr>
      <w:b/>
      <w:bCs/>
    </w:rPr>
  </w:style>
  <w:style w:type="table" w:styleId="15">
    <w:name w:val="Table Grid"/>
    <w:basedOn w:val="1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iPriority w:val="0"/>
  </w:style>
  <w:style w:type="character" w:styleId="18">
    <w:name w:val="Hyperlink"/>
    <w:uiPriority w:val="99"/>
    <w:rPr>
      <w:color w:val="0000FF"/>
      <w:u w:val="single"/>
    </w:rPr>
  </w:style>
  <w:style w:type="character" w:styleId="19">
    <w:name w:val="annotation reference"/>
    <w:uiPriority w:val="0"/>
    <w:rPr>
      <w:sz w:val="21"/>
      <w:szCs w:val="21"/>
    </w:rPr>
  </w:style>
  <w:style w:type="character" w:customStyle="1" w:styleId="20">
    <w:name w:val="批注框文本 Char"/>
    <w:link w:val="8"/>
    <w:uiPriority w:val="0"/>
    <w:rPr>
      <w:kern w:val="2"/>
      <w:sz w:val="18"/>
      <w:szCs w:val="18"/>
    </w:rPr>
  </w:style>
  <w:style w:type="character" w:customStyle="1" w:styleId="21">
    <w:name w:val="标题 1 Char"/>
    <w:link w:val="2"/>
    <w:uiPriority w:val="0"/>
    <w:rPr>
      <w:rFonts w:ascii="方正黑体简体" w:eastAsia="方正黑体_GBK"/>
      <w:spacing w:val="4"/>
      <w:kern w:val="2"/>
      <w:sz w:val="32"/>
      <w:szCs w:val="32"/>
    </w:rPr>
  </w:style>
  <w:style w:type="character" w:customStyle="1" w:styleId="22">
    <w:name w:val="标题 2 Char"/>
    <w:link w:val="3"/>
    <w:uiPriority w:val="0"/>
    <w:rPr>
      <w:rFonts w:ascii="方正楷体简体" w:eastAsia="方正楷体_GBK"/>
      <w:spacing w:val="4"/>
      <w:kern w:val="2"/>
      <w:sz w:val="32"/>
      <w:szCs w:val="32"/>
    </w:rPr>
  </w:style>
  <w:style w:type="character" w:customStyle="1" w:styleId="23">
    <w:name w:val="标题 3 Char"/>
    <w:link w:val="4"/>
    <w:uiPriority w:val="0"/>
    <w:rPr>
      <w:rFonts w:eastAsia="方正仿宋简体"/>
      <w:b/>
      <w:spacing w:val="4"/>
      <w:kern w:val="2"/>
      <w:sz w:val="32"/>
      <w:szCs w:val="32"/>
    </w:rPr>
  </w:style>
  <w:style w:type="character" w:customStyle="1" w:styleId="24">
    <w:name w:val="批注文字 Char"/>
    <w:link w:val="5"/>
    <w:uiPriority w:val="0"/>
    <w:rPr>
      <w:kern w:val="2"/>
      <w:sz w:val="21"/>
      <w:szCs w:val="24"/>
    </w:rPr>
  </w:style>
  <w:style w:type="character" w:customStyle="1" w:styleId="25">
    <w:name w:val="批注主题 Char"/>
    <w:link w:val="13"/>
    <w:uiPriority w:val="0"/>
    <w:rPr>
      <w:b/>
      <w:bCs/>
      <w:kern w:val="2"/>
      <w:sz w:val="21"/>
      <w:szCs w:val="24"/>
    </w:rPr>
  </w:style>
  <w:style w:type="character" w:customStyle="1" w:styleId="26">
    <w:name w:val="页脚 Char"/>
    <w:basedOn w:val="16"/>
    <w:link w:val="9"/>
    <w:uiPriority w:val="99"/>
    <w:rPr>
      <w:kern w:val="2"/>
      <w:sz w:val="18"/>
      <w:szCs w:val="18"/>
    </w:rPr>
  </w:style>
  <w:style w:type="paragraph" w:customStyle="1" w:styleId="27">
    <w:name w:val="TOC Heading"/>
    <w:basedOn w:val="2"/>
    <w:next w:val="1"/>
    <w:unhideWhenUsed/>
    <w:qFormat/>
    <w:uiPriority w:val="39"/>
    <w:pPr>
      <w:keepNext/>
      <w:keepLines/>
      <w:widowControl/>
      <w:adjustRightInd/>
      <w:snapToGrid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spacing w:val="0"/>
      <w:kern w:val="0"/>
    </w:rPr>
  </w:style>
  <w:style w:type="paragraph" w:customStyle="1" w:styleId="28">
    <w:name w:val="Char"/>
    <w:basedOn w:val="1"/>
    <w:uiPriority w:val="0"/>
    <w:pPr>
      <w:widowControl/>
      <w:spacing w:after="160" w:line="240" w:lineRule="exac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26700;&#38754;\A4&#29256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03FCB-CB19-4C2E-8E08-C1E70F6E10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A4版心.dot</Template>
  <Company>微软公司</Company>
  <Pages>6</Pages>
  <Words>321</Words>
  <Characters>1830</Characters>
  <Lines>15</Lines>
  <Paragraphs>4</Paragraphs>
  <TotalTime>8</TotalTime>
  <ScaleCrop>false</ScaleCrop>
  <LinksUpToDate>false</LinksUpToDate>
  <CharactersWithSpaces>2147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2024-01-30T08:59:00Z</dcterms:created>
  <dc:creator>微软用户</dc:creator>
  <cp:lastModifiedBy>Administrator</cp:lastModifiedBy>
  <cp:lastPrinted>2024-01-26T08:58:00Z</cp:lastPrinted>
  <dcterms:modified xsi:type="dcterms:W3CDTF">2024-01-30T10:11:10Z</dcterms:modified>
  <dc:title>中中中中中中中中中中中中中中中中中中中中中中中中中中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